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6210B" w14:textId="4A763BD9" w:rsidR="008B17B6" w:rsidRPr="0077008F" w:rsidRDefault="009413AD" w:rsidP="005A1EE3">
      <w:pPr>
        <w:widowControl w:val="0"/>
        <w:autoSpaceDE w:val="0"/>
        <w:autoSpaceDN w:val="0"/>
        <w:adjustRightInd w:val="0"/>
        <w:spacing w:after="120" w:line="276" w:lineRule="auto"/>
        <w:jc w:val="center"/>
        <w:rPr>
          <w:b/>
          <w:color w:val="000000"/>
          <w:sz w:val="28"/>
          <w:szCs w:val="26"/>
          <w:lang w:val="en-US"/>
        </w:rPr>
      </w:pPr>
      <w:r>
        <w:rPr>
          <w:b/>
          <w:color w:val="000000"/>
          <w:sz w:val="28"/>
          <w:szCs w:val="26"/>
          <w:lang w:val="en-US"/>
        </w:rPr>
        <w:t>DANH SÁCH BAN CHẤP HÀNH KHOÁ XIII</w:t>
      </w:r>
    </w:p>
    <w:p w14:paraId="227EA513" w14:textId="77777777" w:rsidR="00B41C2D" w:rsidRPr="0077008F" w:rsidRDefault="00D12AD5" w:rsidP="0036562C">
      <w:pPr>
        <w:widowControl w:val="0"/>
        <w:autoSpaceDE w:val="0"/>
        <w:autoSpaceDN w:val="0"/>
        <w:adjustRightInd w:val="0"/>
        <w:spacing w:after="120" w:line="276" w:lineRule="auto"/>
        <w:ind w:firstLine="567"/>
        <w:jc w:val="both"/>
        <w:rPr>
          <w:color w:val="000000"/>
          <w:sz w:val="28"/>
          <w:szCs w:val="26"/>
          <w:lang w:val="en-US"/>
        </w:rPr>
      </w:pPr>
      <w:r w:rsidRPr="0077008F">
        <w:rPr>
          <w:i/>
          <w:color w:val="000000"/>
          <w:sz w:val="28"/>
          <w:szCs w:val="26"/>
          <w:lang w:val="en-US"/>
        </w:rPr>
        <w:tab/>
        <w:t xml:space="preserve">(Xếp theo thứ tự a, b, </w:t>
      </w:r>
      <w:r w:rsidR="0038144F" w:rsidRPr="0077008F">
        <w:rPr>
          <w:i/>
          <w:color w:val="000000"/>
          <w:sz w:val="28"/>
          <w:szCs w:val="26"/>
          <w:lang w:val="en-US"/>
        </w:rPr>
        <w:t>c)</w:t>
      </w:r>
      <w:r w:rsidRPr="0077008F">
        <w:rPr>
          <w:color w:val="000000"/>
          <w:sz w:val="28"/>
          <w:szCs w:val="26"/>
          <w:lang w:val="en-US"/>
        </w:rPr>
        <w:t xml:space="preserve">: </w:t>
      </w:r>
      <w:r w:rsidR="00B41C2D">
        <w:rPr>
          <w:color w:val="000000"/>
          <w:sz w:val="28"/>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55"/>
        <w:gridCol w:w="3193"/>
        <w:gridCol w:w="5663"/>
      </w:tblGrid>
      <w:tr w:rsidR="00A430FC" w:rsidRPr="00B41C2D" w14:paraId="77A77DC3" w14:textId="77777777" w:rsidTr="00A430FC">
        <w:trPr>
          <w:tblHeader/>
        </w:trPr>
        <w:tc>
          <w:tcPr>
            <w:tcW w:w="532" w:type="pct"/>
            <w:shd w:val="clear" w:color="auto" w:fill="auto"/>
          </w:tcPr>
          <w:p w14:paraId="0EF86263" w14:textId="30EEFB03" w:rsidR="00A430FC" w:rsidRPr="00B41C2D" w:rsidRDefault="00A430FC" w:rsidP="00B41C2D">
            <w:pPr>
              <w:widowControl w:val="0"/>
              <w:autoSpaceDE w:val="0"/>
              <w:autoSpaceDN w:val="0"/>
              <w:adjustRightInd w:val="0"/>
              <w:spacing w:before="60" w:after="60"/>
              <w:jc w:val="center"/>
              <w:rPr>
                <w:i/>
                <w:color w:val="000000"/>
                <w:sz w:val="28"/>
                <w:szCs w:val="26"/>
                <w:lang w:val="en-US"/>
              </w:rPr>
            </w:pPr>
            <w:r>
              <w:rPr>
                <w:i/>
                <w:color w:val="000000"/>
                <w:sz w:val="28"/>
                <w:szCs w:val="26"/>
                <w:lang w:val="en-US"/>
              </w:rPr>
              <w:t>STT</w:t>
            </w:r>
          </w:p>
        </w:tc>
        <w:tc>
          <w:tcPr>
            <w:tcW w:w="1611" w:type="pct"/>
            <w:shd w:val="clear" w:color="auto" w:fill="auto"/>
          </w:tcPr>
          <w:p w14:paraId="69E33293" w14:textId="5B207961" w:rsidR="00A430FC" w:rsidRPr="00B41C2D" w:rsidRDefault="00A430FC" w:rsidP="00B41C2D">
            <w:pPr>
              <w:widowControl w:val="0"/>
              <w:autoSpaceDE w:val="0"/>
              <w:autoSpaceDN w:val="0"/>
              <w:adjustRightInd w:val="0"/>
              <w:spacing w:before="60" w:after="60"/>
              <w:jc w:val="center"/>
              <w:rPr>
                <w:i/>
                <w:color w:val="000000"/>
                <w:sz w:val="28"/>
                <w:szCs w:val="26"/>
                <w:lang w:val="en-US"/>
              </w:rPr>
            </w:pPr>
            <w:r>
              <w:rPr>
                <w:i/>
                <w:color w:val="000000"/>
                <w:sz w:val="28"/>
                <w:szCs w:val="26"/>
                <w:lang w:val="en-US"/>
              </w:rPr>
              <w:t>Họ và tên</w:t>
            </w:r>
          </w:p>
        </w:tc>
        <w:tc>
          <w:tcPr>
            <w:tcW w:w="2857" w:type="pct"/>
            <w:shd w:val="clear" w:color="auto" w:fill="auto"/>
          </w:tcPr>
          <w:p w14:paraId="4C181D99" w14:textId="24FF99BC" w:rsidR="00A430FC" w:rsidRPr="00B41C2D" w:rsidRDefault="00A430FC" w:rsidP="00B41C2D">
            <w:pPr>
              <w:widowControl w:val="0"/>
              <w:autoSpaceDE w:val="0"/>
              <w:autoSpaceDN w:val="0"/>
              <w:adjustRightInd w:val="0"/>
              <w:spacing w:before="60" w:after="60"/>
              <w:jc w:val="center"/>
              <w:rPr>
                <w:i/>
                <w:color w:val="000000"/>
                <w:sz w:val="28"/>
                <w:szCs w:val="26"/>
                <w:lang w:val="en-US"/>
              </w:rPr>
            </w:pPr>
            <w:r>
              <w:rPr>
                <w:i/>
                <w:color w:val="000000"/>
                <w:sz w:val="28"/>
                <w:szCs w:val="26"/>
                <w:lang w:val="en-US"/>
              </w:rPr>
              <w:t>Chức vụ</w:t>
            </w:r>
          </w:p>
        </w:tc>
      </w:tr>
      <w:tr w:rsidR="00A430FC" w14:paraId="7262AD1E" w14:textId="77777777" w:rsidTr="00A430FC">
        <w:tc>
          <w:tcPr>
            <w:tcW w:w="532" w:type="pct"/>
            <w:shd w:val="clear" w:color="auto" w:fill="auto"/>
          </w:tcPr>
          <w:p w14:paraId="57F473BF" w14:textId="0ECA055C" w:rsidR="00A430FC" w:rsidRPr="003E0278"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58093A75" w14:textId="43C0E30E" w:rsidR="00A430FC" w:rsidRPr="003E0278" w:rsidRDefault="00A430FC" w:rsidP="00B41C2D">
            <w:pPr>
              <w:widowControl w:val="0"/>
              <w:autoSpaceDE w:val="0"/>
              <w:autoSpaceDN w:val="0"/>
              <w:adjustRightInd w:val="0"/>
              <w:spacing w:before="60" w:after="60"/>
              <w:jc w:val="both"/>
              <w:rPr>
                <w:color w:val="FF0000"/>
                <w:sz w:val="28"/>
                <w:szCs w:val="26"/>
                <w:lang w:val="en-US"/>
              </w:rPr>
            </w:pPr>
            <w:r w:rsidRPr="003E0278">
              <w:rPr>
                <w:color w:val="FF0000"/>
                <w:sz w:val="28"/>
                <w:szCs w:val="26"/>
                <w:lang w:val="en-US"/>
              </w:rPr>
              <w:t>Nguyễn Thái An</w:t>
            </w:r>
          </w:p>
        </w:tc>
        <w:tc>
          <w:tcPr>
            <w:tcW w:w="2857" w:type="pct"/>
            <w:shd w:val="clear" w:color="auto" w:fill="auto"/>
          </w:tcPr>
          <w:p w14:paraId="75146CB3" w14:textId="3F8B4A89" w:rsidR="00A430FC" w:rsidRPr="003E0278" w:rsidRDefault="00DA523B" w:rsidP="00B41C2D">
            <w:pPr>
              <w:widowControl w:val="0"/>
              <w:autoSpaceDE w:val="0"/>
              <w:autoSpaceDN w:val="0"/>
              <w:adjustRightInd w:val="0"/>
              <w:spacing w:before="60" w:after="60"/>
              <w:jc w:val="center"/>
              <w:rPr>
                <w:color w:val="FF0000"/>
                <w:sz w:val="28"/>
                <w:szCs w:val="26"/>
                <w:lang w:val="en-US"/>
              </w:rPr>
            </w:pPr>
            <w:r w:rsidRPr="003E0278">
              <w:rPr>
                <w:color w:val="FF0000"/>
                <w:sz w:val="28"/>
                <w:szCs w:val="26"/>
                <w:lang w:val="en-US"/>
              </w:rPr>
              <w:t>Ủy viên Ban Thường vụ Trung ương Đoàn khóa XIII, Phó Trưởng ban Công tác Đoàn</w:t>
            </w:r>
          </w:p>
        </w:tc>
      </w:tr>
      <w:tr w:rsidR="00A430FC" w14:paraId="00C68E32" w14:textId="77777777" w:rsidTr="00A430FC">
        <w:tc>
          <w:tcPr>
            <w:tcW w:w="532" w:type="pct"/>
            <w:shd w:val="clear" w:color="auto" w:fill="auto"/>
          </w:tcPr>
          <w:p w14:paraId="33D41F8E" w14:textId="773C4D1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BCB603A" w14:textId="13FE6174"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Phạm Đăng An</w:t>
            </w:r>
          </w:p>
        </w:tc>
        <w:tc>
          <w:tcPr>
            <w:tcW w:w="2857" w:type="pct"/>
            <w:shd w:val="clear" w:color="auto" w:fill="auto"/>
          </w:tcPr>
          <w:p w14:paraId="74378282" w14:textId="5D2E5495"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XII</w:t>
            </w:r>
            <w:r>
              <w:rPr>
                <w:color w:val="000000"/>
                <w:sz w:val="28"/>
                <w:szCs w:val="26"/>
                <w:lang w:val="en-US"/>
              </w:rPr>
              <w:t>I</w:t>
            </w:r>
            <w:r w:rsidRPr="00DA523B">
              <w:rPr>
                <w:color w:val="000000"/>
                <w:sz w:val="28"/>
                <w:szCs w:val="26"/>
                <w:lang w:val="en-US"/>
              </w:rPr>
              <w:t>, Bí thư Đoàn</w:t>
            </w:r>
            <w:r>
              <w:rPr>
                <w:color w:val="000000"/>
                <w:sz w:val="28"/>
                <w:szCs w:val="26"/>
                <w:lang w:val="en-US"/>
              </w:rPr>
              <w:t xml:space="preserve"> </w:t>
            </w:r>
            <w:r w:rsidRPr="00DA523B">
              <w:rPr>
                <w:color w:val="000000"/>
                <w:sz w:val="28"/>
                <w:szCs w:val="26"/>
                <w:lang w:val="en-US"/>
              </w:rPr>
              <w:t>Tập đoàn Công nghiệp  Năng lượng Quốc gia Việt Nam</w:t>
            </w:r>
          </w:p>
        </w:tc>
      </w:tr>
      <w:tr w:rsidR="00A430FC" w14:paraId="282E5F73" w14:textId="77777777" w:rsidTr="00A430FC">
        <w:tc>
          <w:tcPr>
            <w:tcW w:w="532" w:type="pct"/>
            <w:shd w:val="clear" w:color="auto" w:fill="auto"/>
          </w:tcPr>
          <w:p w14:paraId="640B2715" w14:textId="5F65A3A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AE74DC3" w14:textId="12437F09"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Dương Hải Anh</w:t>
            </w:r>
          </w:p>
        </w:tc>
        <w:tc>
          <w:tcPr>
            <w:tcW w:w="2857" w:type="pct"/>
            <w:shd w:val="clear" w:color="auto" w:fill="auto"/>
          </w:tcPr>
          <w:p w14:paraId="369EF25B" w14:textId="71564CDA" w:rsidR="00A430FC" w:rsidRDefault="00DA523B" w:rsidP="00B41C2D">
            <w:pPr>
              <w:widowControl w:val="0"/>
              <w:autoSpaceDE w:val="0"/>
              <w:autoSpaceDN w:val="0"/>
              <w:adjustRightInd w:val="0"/>
              <w:spacing w:before="60" w:after="60"/>
              <w:jc w:val="center"/>
              <w:rPr>
                <w:color w:val="000000"/>
                <w:sz w:val="28"/>
                <w:szCs w:val="26"/>
                <w:lang w:val="en-US"/>
              </w:rPr>
            </w:pPr>
            <w:r>
              <w:rPr>
                <w:color w:val="000000"/>
                <w:sz w:val="28"/>
                <w:szCs w:val="26"/>
                <w:lang w:val="en-US"/>
              </w:rPr>
              <w:t xml:space="preserve">Uỷ viên Ban Chấp hành Trung ương Đoàn khoá XIII, </w:t>
            </w:r>
            <w:r w:rsidRPr="00DA523B">
              <w:rPr>
                <w:color w:val="000000"/>
                <w:sz w:val="28"/>
                <w:szCs w:val="26"/>
                <w:lang w:val="en-US"/>
              </w:rPr>
              <w:t>Ủy viên Ban Thanh niên CAND khóa XXIII, Trưởng Ban Thanh niên K02</w:t>
            </w:r>
            <w:r>
              <w:rPr>
                <w:color w:val="000000"/>
                <w:sz w:val="28"/>
                <w:szCs w:val="26"/>
                <w:lang w:val="en-US"/>
              </w:rPr>
              <w:t>, Bộ Công an</w:t>
            </w:r>
          </w:p>
        </w:tc>
      </w:tr>
      <w:tr w:rsidR="00A430FC" w14:paraId="16BAB800" w14:textId="77777777" w:rsidTr="00A430FC">
        <w:tc>
          <w:tcPr>
            <w:tcW w:w="532" w:type="pct"/>
            <w:shd w:val="clear" w:color="auto" w:fill="auto"/>
          </w:tcPr>
          <w:p w14:paraId="5B2F924B" w14:textId="5943F7BC"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4B0C3B4F" w14:textId="4EA637A0"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Lư Thị Ngọc Anh</w:t>
            </w:r>
          </w:p>
        </w:tc>
        <w:tc>
          <w:tcPr>
            <w:tcW w:w="2857" w:type="pct"/>
            <w:shd w:val="clear" w:color="auto" w:fill="auto"/>
          </w:tcPr>
          <w:p w14:paraId="2F4C2D67" w14:textId="6022B42F" w:rsidR="00A430FC" w:rsidRPr="00F2151D" w:rsidRDefault="00DA523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Bí thư Thành đoàn Cần Thơ</w:t>
            </w:r>
          </w:p>
        </w:tc>
      </w:tr>
      <w:tr w:rsidR="00A430FC" w14:paraId="2968FD01" w14:textId="77777777" w:rsidTr="00A430FC">
        <w:tc>
          <w:tcPr>
            <w:tcW w:w="532" w:type="pct"/>
            <w:shd w:val="clear" w:color="auto" w:fill="auto"/>
          </w:tcPr>
          <w:p w14:paraId="43385432" w14:textId="1F83DEB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302C945" w14:textId="24A9713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Thị Kim Anh</w:t>
            </w:r>
          </w:p>
        </w:tc>
        <w:tc>
          <w:tcPr>
            <w:tcW w:w="2857" w:type="pct"/>
            <w:shd w:val="clear" w:color="auto" w:fill="auto"/>
          </w:tcPr>
          <w:p w14:paraId="7CF0445D" w14:textId="15E4EE03"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XIII, Bí thư Đoàn Thanh niên Quốc hội</w:t>
            </w:r>
          </w:p>
        </w:tc>
      </w:tr>
      <w:tr w:rsidR="00A430FC" w14:paraId="1093B2AD" w14:textId="77777777" w:rsidTr="00A430FC">
        <w:tc>
          <w:tcPr>
            <w:tcW w:w="532" w:type="pct"/>
            <w:shd w:val="clear" w:color="auto" w:fill="auto"/>
          </w:tcPr>
          <w:p w14:paraId="710AB096" w14:textId="21049A4E"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2256D8B" w14:textId="1125399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Tuấn Anh</w:t>
            </w:r>
          </w:p>
        </w:tc>
        <w:tc>
          <w:tcPr>
            <w:tcW w:w="2857" w:type="pct"/>
            <w:shd w:val="clear" w:color="auto" w:fill="auto"/>
          </w:tcPr>
          <w:p w14:paraId="30E83B7F" w14:textId="2A20CD96"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w:t>
            </w:r>
            <w:r>
              <w:rPr>
                <w:color w:val="000000"/>
                <w:sz w:val="28"/>
                <w:szCs w:val="26"/>
                <w:lang w:val="en-US"/>
              </w:rPr>
              <w:t>I</w:t>
            </w:r>
            <w:r w:rsidRPr="00DA523B">
              <w:rPr>
                <w:color w:val="000000"/>
                <w:sz w:val="28"/>
                <w:szCs w:val="26"/>
                <w:lang w:val="en-US"/>
              </w:rPr>
              <w:t>I, Uỷ viên Ban Thường vụ Đoàn các cơ quan Đảng Trung ương, Bí thư Đoàn Văn phòng Trung ương Đảng</w:t>
            </w:r>
          </w:p>
        </w:tc>
      </w:tr>
      <w:tr w:rsidR="00A430FC" w14:paraId="44B83800" w14:textId="77777777" w:rsidTr="00A430FC">
        <w:tc>
          <w:tcPr>
            <w:tcW w:w="532" w:type="pct"/>
            <w:shd w:val="clear" w:color="auto" w:fill="auto"/>
          </w:tcPr>
          <w:p w14:paraId="56EF74A7" w14:textId="48A06B2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B5B00C3" w14:textId="165747C7"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Ngọc Ánh</w:t>
            </w:r>
          </w:p>
        </w:tc>
        <w:tc>
          <w:tcPr>
            <w:tcW w:w="2857" w:type="pct"/>
            <w:shd w:val="clear" w:color="auto" w:fill="auto"/>
          </w:tcPr>
          <w:p w14:paraId="2D39075E" w14:textId="6E92EB12"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w:t>
            </w:r>
            <w:r>
              <w:rPr>
                <w:color w:val="000000"/>
                <w:sz w:val="28"/>
                <w:szCs w:val="26"/>
                <w:lang w:val="en-US"/>
              </w:rPr>
              <w:t>I</w:t>
            </w:r>
            <w:r w:rsidRPr="00DA523B">
              <w:rPr>
                <w:color w:val="000000"/>
                <w:sz w:val="28"/>
                <w:szCs w:val="26"/>
                <w:lang w:val="en-US"/>
              </w:rPr>
              <w:t>II, Bí thư Tỉnh đoàn Thanh Hoá</w:t>
            </w:r>
          </w:p>
        </w:tc>
      </w:tr>
      <w:tr w:rsidR="00A430FC" w14:paraId="712D1E39" w14:textId="77777777" w:rsidTr="00A430FC">
        <w:tc>
          <w:tcPr>
            <w:tcW w:w="532" w:type="pct"/>
            <w:shd w:val="clear" w:color="auto" w:fill="auto"/>
          </w:tcPr>
          <w:p w14:paraId="6EF7A52F" w14:textId="4D3C196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D88F9CE" w14:textId="3253897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Đỗ Văn Bách</w:t>
            </w:r>
          </w:p>
        </w:tc>
        <w:tc>
          <w:tcPr>
            <w:tcW w:w="2857" w:type="pct"/>
            <w:shd w:val="clear" w:color="auto" w:fill="auto"/>
          </w:tcPr>
          <w:p w14:paraId="7AE425E1" w14:textId="1E277DF2"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w:t>
            </w:r>
            <w:r>
              <w:rPr>
                <w:color w:val="000000"/>
                <w:sz w:val="28"/>
                <w:szCs w:val="26"/>
                <w:lang w:val="en-US"/>
              </w:rPr>
              <w:t>I</w:t>
            </w:r>
            <w:r w:rsidRPr="00DA523B">
              <w:rPr>
                <w:color w:val="000000"/>
                <w:sz w:val="28"/>
                <w:szCs w:val="26"/>
                <w:lang w:val="en-US"/>
              </w:rPr>
              <w:t>II,</w:t>
            </w:r>
            <w:r>
              <w:rPr>
                <w:color w:val="000000"/>
                <w:sz w:val="28"/>
                <w:szCs w:val="26"/>
                <w:lang w:val="en-US"/>
              </w:rPr>
              <w:t xml:space="preserve"> </w:t>
            </w:r>
            <w:r w:rsidRPr="00DA523B">
              <w:rPr>
                <w:color w:val="000000"/>
                <w:sz w:val="28"/>
                <w:szCs w:val="26"/>
                <w:lang w:val="en-US"/>
              </w:rPr>
              <w:t xml:space="preserve">Uỷ viên Ban Thường vụ Đoàn Mặt trận Tổ quốc, các đoàn thể Trung ương, Bí thư Đoàn Thanh niên </w:t>
            </w:r>
            <w:r>
              <w:rPr>
                <w:color w:val="000000"/>
                <w:sz w:val="28"/>
                <w:szCs w:val="26"/>
                <w:lang w:val="en-US"/>
              </w:rPr>
              <w:t>C</w:t>
            </w:r>
            <w:r w:rsidRPr="00DA523B">
              <w:rPr>
                <w:color w:val="000000"/>
                <w:sz w:val="28"/>
                <w:szCs w:val="26"/>
                <w:lang w:val="en-US"/>
              </w:rPr>
              <w:t>ơ quan Trung ương Đoàn</w:t>
            </w:r>
          </w:p>
        </w:tc>
      </w:tr>
      <w:tr w:rsidR="00A430FC" w14:paraId="0E9D15BD" w14:textId="77777777" w:rsidTr="00A430FC">
        <w:tc>
          <w:tcPr>
            <w:tcW w:w="532" w:type="pct"/>
            <w:shd w:val="clear" w:color="auto" w:fill="auto"/>
          </w:tcPr>
          <w:p w14:paraId="3E311E50" w14:textId="15A66007"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D64A5E5" w14:textId="2B048EC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Xuân Bách</w:t>
            </w:r>
          </w:p>
        </w:tc>
        <w:tc>
          <w:tcPr>
            <w:tcW w:w="2857" w:type="pct"/>
            <w:shd w:val="clear" w:color="auto" w:fill="auto"/>
          </w:tcPr>
          <w:p w14:paraId="193D434C" w14:textId="446CE36A"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w:t>
            </w:r>
            <w:r>
              <w:rPr>
                <w:color w:val="000000"/>
                <w:sz w:val="28"/>
                <w:szCs w:val="26"/>
                <w:lang w:val="en-US"/>
              </w:rPr>
              <w:t>I</w:t>
            </w:r>
            <w:r w:rsidRPr="00DA523B">
              <w:rPr>
                <w:color w:val="000000"/>
                <w:sz w:val="28"/>
                <w:szCs w:val="26"/>
                <w:lang w:val="en-US"/>
              </w:rPr>
              <w:t>I, Ủy viên Ban Thường vụ Đoàn Thanh niên Chính phủ, Bí thư Đoàn Bộ Khoa học và Công nghệ</w:t>
            </w:r>
          </w:p>
        </w:tc>
      </w:tr>
      <w:tr w:rsidR="00A430FC" w14:paraId="14EC7864" w14:textId="77777777" w:rsidTr="00A430FC">
        <w:tc>
          <w:tcPr>
            <w:tcW w:w="532" w:type="pct"/>
            <w:shd w:val="clear" w:color="auto" w:fill="auto"/>
          </w:tcPr>
          <w:p w14:paraId="4A3913F7" w14:textId="2ABEB27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ABFC0D4" w14:textId="1CC980B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Phan Duy Bằng</w:t>
            </w:r>
          </w:p>
        </w:tc>
        <w:tc>
          <w:tcPr>
            <w:tcW w:w="2857" w:type="pct"/>
            <w:shd w:val="clear" w:color="auto" w:fill="auto"/>
          </w:tcPr>
          <w:p w14:paraId="79552D2D" w14:textId="6CDF7DC9" w:rsidR="00A430FC" w:rsidRDefault="00DA523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XIII, Bí thư Tỉnh đoàn An Giang</w:t>
            </w:r>
          </w:p>
        </w:tc>
      </w:tr>
      <w:tr w:rsidR="00A430FC" w14:paraId="7EF7CDA5" w14:textId="77777777" w:rsidTr="00A430FC">
        <w:tc>
          <w:tcPr>
            <w:tcW w:w="532" w:type="pct"/>
            <w:shd w:val="clear" w:color="auto" w:fill="auto"/>
          </w:tcPr>
          <w:p w14:paraId="6B29B4C6" w14:textId="70D0D1A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A0904D2" w14:textId="2463659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Triệu Như Cai</w:t>
            </w:r>
          </w:p>
        </w:tc>
        <w:tc>
          <w:tcPr>
            <w:tcW w:w="2857" w:type="pct"/>
            <w:shd w:val="clear" w:color="auto" w:fill="auto"/>
          </w:tcPr>
          <w:p w14:paraId="070AAD8E" w14:textId="1A88688A" w:rsidR="00A430FC" w:rsidRDefault="006374D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XIII</w:t>
            </w:r>
            <w:r>
              <w:rPr>
                <w:color w:val="000000"/>
                <w:sz w:val="28"/>
                <w:szCs w:val="26"/>
                <w:lang w:val="en-US"/>
              </w:rPr>
              <w:t xml:space="preserve">, </w:t>
            </w:r>
            <w:r w:rsidR="00DA523B" w:rsidRPr="00DA523B">
              <w:rPr>
                <w:color w:val="000000"/>
                <w:sz w:val="28"/>
                <w:szCs w:val="26"/>
                <w:lang w:val="en-US"/>
              </w:rPr>
              <w:t>Trợ lý Thanh niên, Phòng Công tác quần chúng, Cục Chính trị, Quân khu 2</w:t>
            </w:r>
          </w:p>
        </w:tc>
      </w:tr>
      <w:tr w:rsidR="00A430FC" w14:paraId="7D93DD29" w14:textId="77777777" w:rsidTr="00A430FC">
        <w:tc>
          <w:tcPr>
            <w:tcW w:w="532" w:type="pct"/>
            <w:shd w:val="clear" w:color="auto" w:fill="auto"/>
          </w:tcPr>
          <w:p w14:paraId="7FB212F1" w14:textId="1608A2E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D8DB6E3" w14:textId="6FC45B3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Đỗ Đức Chính</w:t>
            </w:r>
          </w:p>
        </w:tc>
        <w:tc>
          <w:tcPr>
            <w:tcW w:w="2857" w:type="pct"/>
            <w:shd w:val="clear" w:color="auto" w:fill="auto"/>
          </w:tcPr>
          <w:p w14:paraId="70AE0EBC" w14:textId="0BA22493" w:rsidR="00A430FC" w:rsidRDefault="006374DB" w:rsidP="00B41C2D">
            <w:pPr>
              <w:widowControl w:val="0"/>
              <w:autoSpaceDE w:val="0"/>
              <w:autoSpaceDN w:val="0"/>
              <w:adjustRightInd w:val="0"/>
              <w:spacing w:before="60" w:after="60"/>
              <w:jc w:val="center"/>
              <w:rPr>
                <w:color w:val="000000"/>
                <w:sz w:val="28"/>
                <w:szCs w:val="26"/>
                <w:lang w:val="en-US"/>
              </w:rPr>
            </w:pPr>
            <w:r w:rsidRPr="00DA523B">
              <w:rPr>
                <w:color w:val="000000"/>
                <w:sz w:val="28"/>
                <w:szCs w:val="26"/>
                <w:lang w:val="en-US"/>
              </w:rPr>
              <w:t>Ủy viên Ban Chấp hành Trung ương Đoàn khóa XIII</w:t>
            </w:r>
            <w:r>
              <w:rPr>
                <w:color w:val="000000"/>
                <w:sz w:val="28"/>
                <w:szCs w:val="26"/>
                <w:lang w:val="en-US"/>
              </w:rPr>
              <w:t xml:space="preserve">, </w:t>
            </w:r>
            <w:r w:rsidRPr="006374DB">
              <w:rPr>
                <w:color w:val="000000"/>
                <w:sz w:val="28"/>
                <w:szCs w:val="26"/>
                <w:lang w:val="en-US"/>
              </w:rPr>
              <w:t>Phó Bí thư Thành đoàn Hải Phòng, Chủ tịch Hội LHTN Việt Nam thành phố Hải Phòng</w:t>
            </w:r>
          </w:p>
        </w:tc>
      </w:tr>
      <w:tr w:rsidR="00A430FC" w14:paraId="08D1CA2C" w14:textId="77777777" w:rsidTr="00A430FC">
        <w:tc>
          <w:tcPr>
            <w:tcW w:w="532" w:type="pct"/>
            <w:shd w:val="clear" w:color="auto" w:fill="auto"/>
          </w:tcPr>
          <w:p w14:paraId="6D9683F7" w14:textId="645E55A7"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2518581" w14:textId="52840064"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Văn Chúc</w:t>
            </w:r>
          </w:p>
        </w:tc>
        <w:tc>
          <w:tcPr>
            <w:tcW w:w="2857" w:type="pct"/>
            <w:shd w:val="clear" w:color="auto" w:fill="auto"/>
          </w:tcPr>
          <w:p w14:paraId="4C7B798F" w14:textId="1B030210" w:rsidR="00A430FC" w:rsidRDefault="006374DB" w:rsidP="00B41C2D">
            <w:pPr>
              <w:widowControl w:val="0"/>
              <w:autoSpaceDE w:val="0"/>
              <w:autoSpaceDN w:val="0"/>
              <w:adjustRightInd w:val="0"/>
              <w:spacing w:before="60" w:after="60"/>
              <w:jc w:val="center"/>
              <w:rPr>
                <w:color w:val="000000"/>
                <w:sz w:val="28"/>
                <w:szCs w:val="26"/>
                <w:lang w:val="en-US"/>
              </w:rPr>
            </w:pPr>
            <w:r w:rsidRPr="006374DB">
              <w:rPr>
                <w:color w:val="000000"/>
                <w:sz w:val="28"/>
                <w:szCs w:val="26"/>
                <w:lang w:val="en-US"/>
              </w:rPr>
              <w:t>Ủy viên Ban Chấp hành Trung ương Đoàn khóa XII</w:t>
            </w:r>
            <w:r>
              <w:rPr>
                <w:color w:val="000000"/>
                <w:sz w:val="28"/>
                <w:szCs w:val="26"/>
                <w:lang w:val="en-US"/>
              </w:rPr>
              <w:t>I</w:t>
            </w:r>
            <w:r w:rsidRPr="006374DB">
              <w:rPr>
                <w:color w:val="000000"/>
                <w:sz w:val="28"/>
                <w:szCs w:val="26"/>
                <w:lang w:val="en-US"/>
              </w:rPr>
              <w:t xml:space="preserve">, Phó </w:t>
            </w:r>
            <w:r>
              <w:rPr>
                <w:color w:val="000000"/>
                <w:sz w:val="28"/>
                <w:szCs w:val="26"/>
                <w:lang w:val="en-US"/>
              </w:rPr>
              <w:t>T</w:t>
            </w:r>
            <w:r w:rsidRPr="006374DB">
              <w:rPr>
                <w:color w:val="000000"/>
                <w:sz w:val="28"/>
                <w:szCs w:val="26"/>
                <w:lang w:val="en-US"/>
              </w:rPr>
              <w:t>rưởng ban Công tác Đoàn</w:t>
            </w:r>
          </w:p>
        </w:tc>
      </w:tr>
      <w:tr w:rsidR="00A430FC" w14:paraId="5F28A39F" w14:textId="77777777" w:rsidTr="00A430FC">
        <w:tc>
          <w:tcPr>
            <w:tcW w:w="532" w:type="pct"/>
            <w:shd w:val="clear" w:color="auto" w:fill="auto"/>
          </w:tcPr>
          <w:p w14:paraId="3F179881" w14:textId="1208CA6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7426F06" w14:textId="3FF03C4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Đoàn Thành Công</w:t>
            </w:r>
          </w:p>
        </w:tc>
        <w:tc>
          <w:tcPr>
            <w:tcW w:w="2857" w:type="pct"/>
            <w:shd w:val="clear" w:color="auto" w:fill="auto"/>
          </w:tcPr>
          <w:p w14:paraId="1AA9EAB6" w14:textId="1F7152B3" w:rsidR="00A430FC" w:rsidRDefault="001C24D7" w:rsidP="00B41C2D">
            <w:pPr>
              <w:widowControl w:val="0"/>
              <w:autoSpaceDE w:val="0"/>
              <w:autoSpaceDN w:val="0"/>
              <w:adjustRightInd w:val="0"/>
              <w:spacing w:before="60" w:after="60"/>
              <w:jc w:val="center"/>
              <w:rPr>
                <w:color w:val="000000"/>
                <w:sz w:val="28"/>
                <w:szCs w:val="26"/>
                <w:lang w:val="en-US"/>
              </w:rPr>
            </w:pPr>
            <w:r w:rsidRPr="001C24D7">
              <w:rPr>
                <w:color w:val="000000"/>
                <w:sz w:val="28"/>
                <w:szCs w:val="26"/>
                <w:lang w:val="en-US"/>
              </w:rPr>
              <w:t>Ủy viên Ban Chấp hành Trung ương Đoàn khóa XI</w:t>
            </w:r>
            <w:r>
              <w:rPr>
                <w:color w:val="000000"/>
                <w:sz w:val="28"/>
                <w:szCs w:val="26"/>
                <w:lang w:val="en-US"/>
              </w:rPr>
              <w:t>I</w:t>
            </w:r>
            <w:r w:rsidRPr="001C24D7">
              <w:rPr>
                <w:color w:val="000000"/>
                <w:sz w:val="28"/>
                <w:szCs w:val="26"/>
                <w:lang w:val="en-US"/>
              </w:rPr>
              <w:t>I, Bí thư Tỉnh đoàn Lạng Sơn</w:t>
            </w:r>
          </w:p>
        </w:tc>
      </w:tr>
      <w:tr w:rsidR="00A430FC" w14:paraId="368D5D09" w14:textId="77777777" w:rsidTr="00A430FC">
        <w:tc>
          <w:tcPr>
            <w:tcW w:w="532" w:type="pct"/>
            <w:shd w:val="clear" w:color="auto" w:fill="auto"/>
          </w:tcPr>
          <w:p w14:paraId="6CC014C0" w14:textId="764A7A81"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FE8F6B3" w14:textId="21DCBF8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Đào Phú Cường</w:t>
            </w:r>
          </w:p>
        </w:tc>
        <w:tc>
          <w:tcPr>
            <w:tcW w:w="2857" w:type="pct"/>
            <w:shd w:val="clear" w:color="auto" w:fill="auto"/>
          </w:tcPr>
          <w:p w14:paraId="474CE8B3" w14:textId="5286B195" w:rsidR="00A430FC" w:rsidRDefault="001C24D7" w:rsidP="00B41C2D">
            <w:pPr>
              <w:widowControl w:val="0"/>
              <w:autoSpaceDE w:val="0"/>
              <w:autoSpaceDN w:val="0"/>
              <w:adjustRightInd w:val="0"/>
              <w:spacing w:before="60" w:after="60"/>
              <w:jc w:val="center"/>
              <w:rPr>
                <w:color w:val="000000"/>
                <w:sz w:val="28"/>
                <w:szCs w:val="26"/>
                <w:lang w:val="en-US"/>
              </w:rPr>
            </w:pPr>
            <w:r w:rsidRPr="001C24D7">
              <w:rPr>
                <w:color w:val="000000"/>
                <w:sz w:val="28"/>
                <w:szCs w:val="26"/>
                <w:lang w:val="en-US"/>
              </w:rPr>
              <w:t>Ủy viên Ban Chấp hành Trung ương Đoàn khóa XI</w:t>
            </w:r>
            <w:r>
              <w:rPr>
                <w:color w:val="000000"/>
                <w:sz w:val="28"/>
                <w:szCs w:val="26"/>
                <w:lang w:val="en-US"/>
              </w:rPr>
              <w:t>I</w:t>
            </w:r>
            <w:r w:rsidRPr="001C24D7">
              <w:rPr>
                <w:color w:val="000000"/>
                <w:sz w:val="28"/>
                <w:szCs w:val="26"/>
                <w:lang w:val="en-US"/>
              </w:rPr>
              <w:t>I, Trợ lý Thanh niên, Phòng Công tác quần chúng, Cục Chính trị, Quân khu 1</w:t>
            </w:r>
          </w:p>
        </w:tc>
      </w:tr>
      <w:tr w:rsidR="00A430FC" w14:paraId="295ECCAF" w14:textId="77777777" w:rsidTr="00A430FC">
        <w:tc>
          <w:tcPr>
            <w:tcW w:w="532" w:type="pct"/>
            <w:shd w:val="clear" w:color="auto" w:fill="auto"/>
          </w:tcPr>
          <w:p w14:paraId="64CC0C8F" w14:textId="224AAEEF"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30AB241" w14:textId="6F535C6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Thào Mạnh Cường</w:t>
            </w:r>
          </w:p>
        </w:tc>
        <w:tc>
          <w:tcPr>
            <w:tcW w:w="2857" w:type="pct"/>
            <w:shd w:val="clear" w:color="auto" w:fill="auto"/>
          </w:tcPr>
          <w:p w14:paraId="4C651518" w14:textId="1C34B425" w:rsidR="00A430FC" w:rsidRDefault="003D0493" w:rsidP="00B41C2D">
            <w:pPr>
              <w:widowControl w:val="0"/>
              <w:autoSpaceDE w:val="0"/>
              <w:autoSpaceDN w:val="0"/>
              <w:adjustRightInd w:val="0"/>
              <w:spacing w:before="60" w:after="60"/>
              <w:jc w:val="center"/>
              <w:rPr>
                <w:color w:val="000000"/>
                <w:sz w:val="28"/>
                <w:szCs w:val="26"/>
                <w:lang w:val="en-US"/>
              </w:rPr>
            </w:pPr>
            <w:r w:rsidRPr="001C24D7">
              <w:rPr>
                <w:color w:val="000000"/>
                <w:sz w:val="28"/>
                <w:szCs w:val="26"/>
                <w:lang w:val="en-US"/>
              </w:rPr>
              <w:t>Ủy viên Ban Chấp hành Trung ương Đoàn khóa XI</w:t>
            </w:r>
            <w:r>
              <w:rPr>
                <w:color w:val="000000"/>
                <w:sz w:val="28"/>
                <w:szCs w:val="26"/>
                <w:lang w:val="en-US"/>
              </w:rPr>
              <w:t>I</w:t>
            </w:r>
            <w:r w:rsidRPr="001C24D7">
              <w:rPr>
                <w:color w:val="000000"/>
                <w:sz w:val="28"/>
                <w:szCs w:val="26"/>
                <w:lang w:val="en-US"/>
              </w:rPr>
              <w:t xml:space="preserve">I, </w:t>
            </w:r>
            <w:r w:rsidRPr="003D0493">
              <w:rPr>
                <w:color w:val="000000"/>
                <w:sz w:val="28"/>
                <w:szCs w:val="26"/>
                <w:lang w:val="en-US"/>
              </w:rPr>
              <w:t>Phó Bí thư Tỉnh đoàn Tuyên Quang</w:t>
            </w:r>
          </w:p>
        </w:tc>
      </w:tr>
      <w:tr w:rsidR="00A430FC" w14:paraId="24B5C20C" w14:textId="77777777" w:rsidTr="00A430FC">
        <w:tc>
          <w:tcPr>
            <w:tcW w:w="532" w:type="pct"/>
            <w:shd w:val="clear" w:color="auto" w:fill="auto"/>
          </w:tcPr>
          <w:p w14:paraId="03C6E986" w14:textId="2625DB45"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0F97088" w14:textId="59F4D8F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Trí Cường</w:t>
            </w:r>
          </w:p>
        </w:tc>
        <w:tc>
          <w:tcPr>
            <w:tcW w:w="2857" w:type="pct"/>
            <w:shd w:val="clear" w:color="auto" w:fill="auto"/>
          </w:tcPr>
          <w:p w14:paraId="7C5EC361" w14:textId="7BBC87C1" w:rsidR="00A430FC" w:rsidRDefault="003D0493"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Ủy viên Ban Chấp hành Trung ương Đoàn khoá XIII, Bí thư Tỉnh đoàn Vĩnh Long</w:t>
            </w:r>
          </w:p>
        </w:tc>
      </w:tr>
      <w:tr w:rsidR="00A430FC" w14:paraId="5B8DE23B" w14:textId="77777777" w:rsidTr="00A430FC">
        <w:tc>
          <w:tcPr>
            <w:tcW w:w="532" w:type="pct"/>
            <w:shd w:val="clear" w:color="auto" w:fill="auto"/>
          </w:tcPr>
          <w:p w14:paraId="529E5509" w14:textId="1559B4BE"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F31269E" w14:textId="6A42C7D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Ngọc Dân</w:t>
            </w:r>
          </w:p>
        </w:tc>
        <w:tc>
          <w:tcPr>
            <w:tcW w:w="2857" w:type="pct"/>
            <w:shd w:val="clear" w:color="auto" w:fill="auto"/>
          </w:tcPr>
          <w:p w14:paraId="3BA347E7" w14:textId="08503B6C" w:rsidR="00A430FC" w:rsidRDefault="003D0493"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Ủy viên Ban Chấp hành Trung ương Đoàn khóa XI</w:t>
            </w:r>
            <w:r>
              <w:rPr>
                <w:color w:val="000000"/>
                <w:sz w:val="28"/>
                <w:szCs w:val="26"/>
                <w:lang w:val="en-US"/>
              </w:rPr>
              <w:t>I</w:t>
            </w:r>
            <w:r w:rsidRPr="003D0493">
              <w:rPr>
                <w:color w:val="000000"/>
                <w:sz w:val="28"/>
                <w:szCs w:val="26"/>
                <w:lang w:val="en-US"/>
              </w:rPr>
              <w:t>I, Phó Vụ trưởng Vụ Cán bộ, Ban Tổ chức Trung ương</w:t>
            </w:r>
            <w:r>
              <w:rPr>
                <w:color w:val="000000"/>
                <w:sz w:val="28"/>
                <w:szCs w:val="26"/>
                <w:lang w:val="en-US"/>
              </w:rPr>
              <w:t xml:space="preserve">, </w:t>
            </w:r>
            <w:r w:rsidRPr="003D0493">
              <w:rPr>
                <w:color w:val="000000"/>
                <w:sz w:val="28"/>
                <w:szCs w:val="26"/>
                <w:lang w:val="en-US"/>
              </w:rPr>
              <w:t>Bí thư Đoàn cơ quan Ban Tổ chức Trung ương</w:t>
            </w:r>
          </w:p>
        </w:tc>
      </w:tr>
      <w:tr w:rsidR="00A430FC" w14:paraId="1073C49A" w14:textId="77777777" w:rsidTr="00A430FC">
        <w:tc>
          <w:tcPr>
            <w:tcW w:w="532" w:type="pct"/>
            <w:shd w:val="clear" w:color="auto" w:fill="auto"/>
          </w:tcPr>
          <w:p w14:paraId="0C3D3117" w14:textId="2D77AC39"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290F3E2" w14:textId="673ED8E2"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Vừ Thị Mai Dinh</w:t>
            </w:r>
          </w:p>
        </w:tc>
        <w:tc>
          <w:tcPr>
            <w:tcW w:w="2857" w:type="pct"/>
            <w:shd w:val="clear" w:color="auto" w:fill="auto"/>
          </w:tcPr>
          <w:p w14:paraId="2DE8E53E" w14:textId="4D0661F4" w:rsidR="00A430FC" w:rsidRDefault="003D0493"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Ủy viên Ban Chấp hành Trung ương Đoàn khóa XIII, Bí thư Tỉnh đoàn Lai Châu</w:t>
            </w:r>
          </w:p>
        </w:tc>
      </w:tr>
      <w:tr w:rsidR="00A430FC" w14:paraId="1E54DE71" w14:textId="77777777" w:rsidTr="00A430FC">
        <w:tc>
          <w:tcPr>
            <w:tcW w:w="532" w:type="pct"/>
            <w:shd w:val="clear" w:color="auto" w:fill="auto"/>
          </w:tcPr>
          <w:p w14:paraId="471A7A19" w14:textId="6316E05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DCAEAD9" w14:textId="79A0C4D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Bá Duân</w:t>
            </w:r>
          </w:p>
        </w:tc>
        <w:tc>
          <w:tcPr>
            <w:tcW w:w="2857" w:type="pct"/>
            <w:shd w:val="clear" w:color="auto" w:fill="auto"/>
          </w:tcPr>
          <w:p w14:paraId="4CA0688A" w14:textId="040B6AC0" w:rsidR="00A430FC" w:rsidRDefault="003D0493"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Ủy viên Ban Chấp hành Trung ương Đoàn khóa XIII, Phó Bí thư Thành đoàn Đà Nẵng</w:t>
            </w:r>
          </w:p>
        </w:tc>
      </w:tr>
      <w:tr w:rsidR="00A430FC" w14:paraId="4134D4C5" w14:textId="77777777" w:rsidTr="00A430FC">
        <w:tc>
          <w:tcPr>
            <w:tcW w:w="532" w:type="pct"/>
            <w:shd w:val="clear" w:color="auto" w:fill="auto"/>
          </w:tcPr>
          <w:p w14:paraId="12A9AD82" w14:textId="7FA88CEA"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2720E99" w14:textId="23AD520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Diệp Mỹ Dung</w:t>
            </w:r>
          </w:p>
        </w:tc>
        <w:tc>
          <w:tcPr>
            <w:tcW w:w="2857" w:type="pct"/>
            <w:shd w:val="clear" w:color="auto" w:fill="auto"/>
          </w:tcPr>
          <w:p w14:paraId="3CA6CA2A" w14:textId="2F480D88" w:rsidR="00A430FC" w:rsidRDefault="003D0493"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Ủy viên Ban Chấp hành Trung ương Đoàn khóa XIII, Phó Bí thư Thường trực Tỉnh đoàn Lâm Đồng</w:t>
            </w:r>
          </w:p>
        </w:tc>
      </w:tr>
      <w:tr w:rsidR="00A430FC" w14:paraId="196C640C" w14:textId="77777777" w:rsidTr="00A430FC">
        <w:tc>
          <w:tcPr>
            <w:tcW w:w="532" w:type="pct"/>
            <w:shd w:val="clear" w:color="auto" w:fill="auto"/>
          </w:tcPr>
          <w:p w14:paraId="5769E913" w14:textId="0032F921"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51F642F" w14:textId="31898444"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Ngọc Dương</w:t>
            </w:r>
          </w:p>
        </w:tc>
        <w:tc>
          <w:tcPr>
            <w:tcW w:w="2857" w:type="pct"/>
            <w:shd w:val="clear" w:color="auto" w:fill="auto"/>
          </w:tcPr>
          <w:p w14:paraId="70531039" w14:textId="243D004B" w:rsidR="00A430FC" w:rsidRDefault="00A87F3F" w:rsidP="00B41C2D">
            <w:pPr>
              <w:widowControl w:val="0"/>
              <w:autoSpaceDE w:val="0"/>
              <w:autoSpaceDN w:val="0"/>
              <w:adjustRightInd w:val="0"/>
              <w:spacing w:before="60" w:after="60"/>
              <w:jc w:val="center"/>
              <w:rPr>
                <w:color w:val="000000"/>
                <w:sz w:val="28"/>
                <w:szCs w:val="26"/>
                <w:lang w:val="en-US"/>
              </w:rPr>
            </w:pPr>
            <w:r w:rsidRPr="003D0493">
              <w:rPr>
                <w:color w:val="000000"/>
                <w:sz w:val="28"/>
                <w:szCs w:val="26"/>
                <w:lang w:val="en-US"/>
              </w:rPr>
              <w:t xml:space="preserve">Ủy viên Ban Chấp hành Trung ương Đoàn khóa XIII, </w:t>
            </w:r>
            <w:r w:rsidRPr="00A87F3F">
              <w:rPr>
                <w:color w:val="000000"/>
                <w:sz w:val="28"/>
                <w:szCs w:val="26"/>
                <w:lang w:val="en-US"/>
              </w:rPr>
              <w:t>Trưởng phòng Công tác Quần chúng, Cục Chính trị, Quân chủng Hải quân</w:t>
            </w:r>
          </w:p>
        </w:tc>
      </w:tr>
      <w:tr w:rsidR="00A430FC" w14:paraId="333E2AA7" w14:textId="77777777" w:rsidTr="00A430FC">
        <w:tc>
          <w:tcPr>
            <w:tcW w:w="532" w:type="pct"/>
            <w:shd w:val="clear" w:color="auto" w:fill="auto"/>
          </w:tcPr>
          <w:p w14:paraId="28DA1C87" w14:textId="3E8C0DE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2852156" w14:textId="09D1D67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Huy Dương</w:t>
            </w:r>
          </w:p>
        </w:tc>
        <w:tc>
          <w:tcPr>
            <w:tcW w:w="2857" w:type="pct"/>
            <w:shd w:val="clear" w:color="auto" w:fill="auto"/>
          </w:tcPr>
          <w:p w14:paraId="585CC638" w14:textId="780B67C4" w:rsidR="00A430FC" w:rsidRDefault="00A87F3F" w:rsidP="00B41C2D">
            <w:pPr>
              <w:widowControl w:val="0"/>
              <w:autoSpaceDE w:val="0"/>
              <w:autoSpaceDN w:val="0"/>
              <w:adjustRightInd w:val="0"/>
              <w:spacing w:before="60" w:after="60"/>
              <w:jc w:val="center"/>
              <w:rPr>
                <w:color w:val="000000"/>
                <w:sz w:val="28"/>
                <w:szCs w:val="26"/>
                <w:lang w:val="en-US"/>
              </w:rPr>
            </w:pPr>
            <w:r w:rsidRPr="00A87F3F">
              <w:rPr>
                <w:color w:val="000000"/>
                <w:sz w:val="28"/>
                <w:szCs w:val="26"/>
                <w:lang w:val="en-US"/>
              </w:rPr>
              <w:t>Ủy viên Ban Chấp hành Trung ương Đoàn khóa XIII, Phó Trưởng ban Công tác Đoàn</w:t>
            </w:r>
          </w:p>
        </w:tc>
      </w:tr>
      <w:tr w:rsidR="00A430FC" w14:paraId="31D1FE5F" w14:textId="77777777" w:rsidTr="00A430FC">
        <w:tc>
          <w:tcPr>
            <w:tcW w:w="532" w:type="pct"/>
            <w:shd w:val="clear" w:color="auto" w:fill="auto"/>
          </w:tcPr>
          <w:p w14:paraId="736BDF47" w14:textId="1DFD2EA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C618E92" w14:textId="1F2076F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Hoài Đảm</w:t>
            </w:r>
          </w:p>
        </w:tc>
        <w:tc>
          <w:tcPr>
            <w:tcW w:w="2857" w:type="pct"/>
            <w:shd w:val="clear" w:color="auto" w:fill="auto"/>
          </w:tcPr>
          <w:p w14:paraId="15A7408C" w14:textId="49486C66" w:rsidR="00A430FC" w:rsidRDefault="00AC0F8B" w:rsidP="00B41C2D">
            <w:pPr>
              <w:widowControl w:val="0"/>
              <w:autoSpaceDE w:val="0"/>
              <w:autoSpaceDN w:val="0"/>
              <w:adjustRightInd w:val="0"/>
              <w:spacing w:before="60" w:after="60"/>
              <w:jc w:val="center"/>
              <w:rPr>
                <w:color w:val="000000"/>
                <w:sz w:val="28"/>
                <w:szCs w:val="26"/>
                <w:lang w:val="en-US"/>
              </w:rPr>
            </w:pPr>
            <w:r w:rsidRPr="00A87F3F">
              <w:rPr>
                <w:color w:val="000000"/>
                <w:sz w:val="28"/>
                <w:szCs w:val="26"/>
                <w:lang w:val="en-US"/>
              </w:rPr>
              <w:t xml:space="preserve">Ủy viên Ban Chấp hành Trung ương Đoàn khóa XIII, </w:t>
            </w:r>
            <w:r w:rsidRPr="00AC0F8B">
              <w:rPr>
                <w:color w:val="000000"/>
                <w:sz w:val="28"/>
                <w:szCs w:val="26"/>
                <w:lang w:val="en-US"/>
              </w:rPr>
              <w:t>Bí thư Đoàn Thanh niên Đài Truyền hình Việt Nam</w:t>
            </w:r>
          </w:p>
        </w:tc>
      </w:tr>
      <w:tr w:rsidR="00A430FC" w14:paraId="738292C6" w14:textId="77777777" w:rsidTr="00A430FC">
        <w:tc>
          <w:tcPr>
            <w:tcW w:w="532" w:type="pct"/>
            <w:shd w:val="clear" w:color="auto" w:fill="auto"/>
          </w:tcPr>
          <w:p w14:paraId="6012CF59" w14:textId="14F2C011"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CA96BCA" w14:textId="54DC02E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Viết Hải Đăng</w:t>
            </w:r>
          </w:p>
        </w:tc>
        <w:tc>
          <w:tcPr>
            <w:tcW w:w="2857" w:type="pct"/>
            <w:shd w:val="clear" w:color="auto" w:fill="auto"/>
          </w:tcPr>
          <w:p w14:paraId="1A98F1C9" w14:textId="7DF5DE6A" w:rsidR="00A430FC" w:rsidRDefault="00AC0F8B" w:rsidP="00B41C2D">
            <w:pPr>
              <w:widowControl w:val="0"/>
              <w:autoSpaceDE w:val="0"/>
              <w:autoSpaceDN w:val="0"/>
              <w:adjustRightInd w:val="0"/>
              <w:spacing w:before="60" w:after="60"/>
              <w:jc w:val="center"/>
              <w:rPr>
                <w:color w:val="000000"/>
                <w:sz w:val="28"/>
                <w:szCs w:val="26"/>
                <w:lang w:val="en-US"/>
              </w:rPr>
            </w:pPr>
            <w:r w:rsidRPr="00A87F3F">
              <w:rPr>
                <w:color w:val="000000"/>
                <w:sz w:val="28"/>
                <w:szCs w:val="26"/>
                <w:lang w:val="en-US"/>
              </w:rPr>
              <w:t xml:space="preserve">Ủy viên Ban Chấp hành Trung ương Đoàn khóa XIII, </w:t>
            </w:r>
            <w:r w:rsidRPr="00AC0F8B">
              <w:rPr>
                <w:color w:val="000000"/>
                <w:sz w:val="28"/>
                <w:szCs w:val="26"/>
                <w:lang w:val="en-US"/>
              </w:rPr>
              <w:t>Phó Bí thư Tỉnh đoàn Hà Tĩnh, Chủ tịch Hội đồng Đội tỉnh Hà Tĩnh</w:t>
            </w:r>
          </w:p>
        </w:tc>
      </w:tr>
      <w:tr w:rsidR="00A430FC" w14:paraId="3220ABE2" w14:textId="77777777" w:rsidTr="00A430FC">
        <w:tc>
          <w:tcPr>
            <w:tcW w:w="532" w:type="pct"/>
            <w:shd w:val="clear" w:color="auto" w:fill="auto"/>
          </w:tcPr>
          <w:p w14:paraId="430954CC" w14:textId="3FBEFD0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806F903" w14:textId="76810C84"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Văn Đăng</w:t>
            </w:r>
          </w:p>
        </w:tc>
        <w:tc>
          <w:tcPr>
            <w:tcW w:w="2857" w:type="pct"/>
            <w:shd w:val="clear" w:color="auto" w:fill="auto"/>
          </w:tcPr>
          <w:p w14:paraId="1E8BDF4E" w14:textId="5C627753" w:rsidR="00A430FC" w:rsidRDefault="00AC0F8B" w:rsidP="00B41C2D">
            <w:pPr>
              <w:widowControl w:val="0"/>
              <w:autoSpaceDE w:val="0"/>
              <w:autoSpaceDN w:val="0"/>
              <w:adjustRightInd w:val="0"/>
              <w:spacing w:before="60" w:after="60"/>
              <w:jc w:val="center"/>
              <w:rPr>
                <w:color w:val="000000"/>
                <w:sz w:val="28"/>
                <w:szCs w:val="26"/>
                <w:lang w:val="en-US"/>
              </w:rPr>
            </w:pPr>
            <w:r w:rsidRPr="00AC0F8B">
              <w:rPr>
                <w:color w:val="000000"/>
                <w:sz w:val="28"/>
                <w:szCs w:val="26"/>
                <w:lang w:val="en-US"/>
              </w:rPr>
              <w:t>Uỷ viên Ban Chấp hành Trung ương Đoàn khoá XIII, Bí thư Tỉnh đoàn Bắc Ninh</w:t>
            </w:r>
          </w:p>
        </w:tc>
      </w:tr>
      <w:tr w:rsidR="00A430FC" w14:paraId="70DF1BAB" w14:textId="77777777" w:rsidTr="00A430FC">
        <w:tc>
          <w:tcPr>
            <w:tcW w:w="532" w:type="pct"/>
            <w:shd w:val="clear" w:color="auto" w:fill="auto"/>
          </w:tcPr>
          <w:p w14:paraId="4C7951D2" w14:textId="1CFDDFDE"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544D574" w14:textId="2AD504C0"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Đôn</w:t>
            </w:r>
          </w:p>
        </w:tc>
        <w:tc>
          <w:tcPr>
            <w:tcW w:w="2857" w:type="pct"/>
            <w:shd w:val="clear" w:color="auto" w:fill="auto"/>
          </w:tcPr>
          <w:p w14:paraId="1CBDC020" w14:textId="48889DDE" w:rsidR="00A430FC" w:rsidRDefault="00AC0F8B" w:rsidP="00B41C2D">
            <w:pPr>
              <w:widowControl w:val="0"/>
              <w:autoSpaceDE w:val="0"/>
              <w:autoSpaceDN w:val="0"/>
              <w:adjustRightInd w:val="0"/>
              <w:spacing w:before="60" w:after="60"/>
              <w:jc w:val="center"/>
              <w:rPr>
                <w:color w:val="000000"/>
                <w:sz w:val="28"/>
                <w:szCs w:val="26"/>
                <w:lang w:val="en-US"/>
              </w:rPr>
            </w:pPr>
            <w:r w:rsidRPr="00A87F3F">
              <w:rPr>
                <w:color w:val="000000"/>
                <w:sz w:val="28"/>
                <w:szCs w:val="26"/>
                <w:lang w:val="en-US"/>
              </w:rPr>
              <w:t xml:space="preserve">Ủy viên Ban Chấp hành Trung ương Đoàn khóa XIII, </w:t>
            </w:r>
            <w:r w:rsidRPr="00AC0F8B">
              <w:rPr>
                <w:color w:val="000000"/>
                <w:sz w:val="28"/>
                <w:szCs w:val="26"/>
                <w:lang w:val="en-US"/>
              </w:rPr>
              <w:t xml:space="preserve">Ủy viên Ban Thường vụ Đoàn Thanh niên </w:t>
            </w:r>
            <w:r w:rsidRPr="00AC0F8B">
              <w:rPr>
                <w:color w:val="000000"/>
                <w:sz w:val="28"/>
                <w:szCs w:val="26"/>
                <w:lang w:val="en-US"/>
              </w:rPr>
              <w:lastRenderedPageBreak/>
              <w:t>Chính phủ, Bí thư Đoàn Thanh niên Bộ Tài Chính</w:t>
            </w:r>
          </w:p>
        </w:tc>
      </w:tr>
      <w:tr w:rsidR="00A430FC" w14:paraId="132475AA" w14:textId="77777777" w:rsidTr="00A430FC">
        <w:tc>
          <w:tcPr>
            <w:tcW w:w="532" w:type="pct"/>
            <w:shd w:val="clear" w:color="auto" w:fill="auto"/>
          </w:tcPr>
          <w:p w14:paraId="6380C53D" w14:textId="528217D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E1BA64D" w14:textId="78E0DDDF"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Minh Đức (BVHTT&amp;DL)</w:t>
            </w:r>
          </w:p>
        </w:tc>
        <w:tc>
          <w:tcPr>
            <w:tcW w:w="2857" w:type="pct"/>
            <w:shd w:val="clear" w:color="auto" w:fill="auto"/>
          </w:tcPr>
          <w:p w14:paraId="65C7BC73" w14:textId="6ED92D14" w:rsidR="00A430FC" w:rsidRDefault="004B301A" w:rsidP="00B41C2D">
            <w:pPr>
              <w:widowControl w:val="0"/>
              <w:autoSpaceDE w:val="0"/>
              <w:autoSpaceDN w:val="0"/>
              <w:adjustRightInd w:val="0"/>
              <w:spacing w:before="60" w:after="60"/>
              <w:jc w:val="center"/>
              <w:rPr>
                <w:color w:val="000000"/>
                <w:sz w:val="28"/>
                <w:szCs w:val="26"/>
                <w:lang w:val="en-US"/>
              </w:rPr>
            </w:pPr>
            <w:r w:rsidRPr="00AC0F8B">
              <w:rPr>
                <w:color w:val="000000"/>
                <w:sz w:val="28"/>
                <w:szCs w:val="26"/>
                <w:lang w:val="en-US"/>
              </w:rPr>
              <w:t>Ủy viên Ban Chấp hành Trung ương Đoàn khóa XI</w:t>
            </w:r>
            <w:r>
              <w:rPr>
                <w:color w:val="000000"/>
                <w:sz w:val="28"/>
                <w:szCs w:val="26"/>
                <w:lang w:val="en-US"/>
              </w:rPr>
              <w:t>I</w:t>
            </w:r>
            <w:r w:rsidRPr="00AC0F8B">
              <w:rPr>
                <w:color w:val="000000"/>
                <w:sz w:val="28"/>
                <w:szCs w:val="26"/>
                <w:lang w:val="en-US"/>
              </w:rPr>
              <w:t>I, Ủy viên Ban Thường vụ Đoàn Thanh niên Chính phủ, Bí thư Đoàn Thanh niên Bộ Văn hoá, Thể thao và Du lịch</w:t>
            </w:r>
          </w:p>
        </w:tc>
      </w:tr>
      <w:tr w:rsidR="00A430FC" w14:paraId="7076EB16" w14:textId="77777777" w:rsidTr="00A430FC">
        <w:tc>
          <w:tcPr>
            <w:tcW w:w="532" w:type="pct"/>
            <w:shd w:val="clear" w:color="auto" w:fill="auto"/>
          </w:tcPr>
          <w:p w14:paraId="0D0B317E" w14:textId="63D8BAC3"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176773C" w14:textId="4AA027AF"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Minh Đức (TTXVN)</w:t>
            </w:r>
          </w:p>
        </w:tc>
        <w:tc>
          <w:tcPr>
            <w:tcW w:w="2857" w:type="pct"/>
            <w:shd w:val="clear" w:color="auto" w:fill="auto"/>
          </w:tcPr>
          <w:p w14:paraId="38C8DEB6" w14:textId="4CA26292" w:rsidR="00A430FC" w:rsidRDefault="00AC0F8B" w:rsidP="00B41C2D">
            <w:pPr>
              <w:widowControl w:val="0"/>
              <w:autoSpaceDE w:val="0"/>
              <w:autoSpaceDN w:val="0"/>
              <w:adjustRightInd w:val="0"/>
              <w:spacing w:before="60" w:after="60"/>
              <w:jc w:val="center"/>
              <w:rPr>
                <w:color w:val="000000"/>
                <w:sz w:val="28"/>
                <w:szCs w:val="26"/>
                <w:lang w:val="en-US"/>
              </w:rPr>
            </w:pPr>
            <w:r w:rsidRPr="00AC0F8B">
              <w:rPr>
                <w:color w:val="000000"/>
                <w:sz w:val="28"/>
                <w:szCs w:val="26"/>
                <w:lang w:val="en-US"/>
              </w:rPr>
              <w:t>Ủy viên Ban Chấp hành Trung ương Đoàn khóa XI</w:t>
            </w:r>
            <w:r>
              <w:rPr>
                <w:color w:val="000000"/>
                <w:sz w:val="28"/>
                <w:szCs w:val="26"/>
                <w:lang w:val="en-US"/>
              </w:rPr>
              <w:t>I</w:t>
            </w:r>
            <w:r w:rsidRPr="00AC0F8B">
              <w:rPr>
                <w:color w:val="000000"/>
                <w:sz w:val="28"/>
                <w:szCs w:val="26"/>
                <w:lang w:val="en-US"/>
              </w:rPr>
              <w:t>I, Bí thư Đoàn Thông tấn xã Việt Nam</w:t>
            </w:r>
          </w:p>
        </w:tc>
      </w:tr>
      <w:tr w:rsidR="00A430FC" w14:paraId="373D7A8F" w14:textId="77777777" w:rsidTr="00A430FC">
        <w:tc>
          <w:tcPr>
            <w:tcW w:w="532" w:type="pct"/>
            <w:shd w:val="clear" w:color="auto" w:fill="auto"/>
          </w:tcPr>
          <w:p w14:paraId="01AB41C9" w14:textId="0C81C52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207641C" w14:textId="533DE60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Bùi Đức Giang</w:t>
            </w:r>
          </w:p>
        </w:tc>
        <w:tc>
          <w:tcPr>
            <w:tcW w:w="2857" w:type="pct"/>
            <w:shd w:val="clear" w:color="auto" w:fill="auto"/>
          </w:tcPr>
          <w:p w14:paraId="10984079" w14:textId="6B6FA985" w:rsidR="00A430FC" w:rsidRDefault="004B301A" w:rsidP="00B41C2D">
            <w:pPr>
              <w:widowControl w:val="0"/>
              <w:autoSpaceDE w:val="0"/>
              <w:autoSpaceDN w:val="0"/>
              <w:adjustRightInd w:val="0"/>
              <w:spacing w:before="60" w:after="60"/>
              <w:jc w:val="center"/>
              <w:rPr>
                <w:color w:val="000000"/>
                <w:sz w:val="28"/>
                <w:szCs w:val="26"/>
                <w:lang w:val="en-US"/>
              </w:rPr>
            </w:pPr>
            <w:r w:rsidRPr="004B301A">
              <w:rPr>
                <w:color w:val="000000"/>
                <w:sz w:val="28"/>
                <w:szCs w:val="26"/>
                <w:lang w:val="en-US"/>
              </w:rPr>
              <w:t>Ủy viên Ban Chấp hành Trung ương Đoàn khóa XIII, Bí thư Tỉnh đoàn Phú Thọ</w:t>
            </w:r>
          </w:p>
        </w:tc>
      </w:tr>
      <w:tr w:rsidR="00A430FC" w14:paraId="1DC849BF" w14:textId="77777777" w:rsidTr="00A430FC">
        <w:tc>
          <w:tcPr>
            <w:tcW w:w="532" w:type="pct"/>
            <w:shd w:val="clear" w:color="auto" w:fill="auto"/>
          </w:tcPr>
          <w:p w14:paraId="6CEA7F19" w14:textId="697420E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B1AD0E6" w14:textId="574B93D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Đỗ Tuấn Hanh</w:t>
            </w:r>
          </w:p>
        </w:tc>
        <w:tc>
          <w:tcPr>
            <w:tcW w:w="2857" w:type="pct"/>
            <w:shd w:val="clear" w:color="auto" w:fill="auto"/>
          </w:tcPr>
          <w:p w14:paraId="4ECCFA45" w14:textId="579B1955" w:rsidR="00A430FC" w:rsidRDefault="00E23BB2" w:rsidP="00B41C2D">
            <w:pPr>
              <w:widowControl w:val="0"/>
              <w:autoSpaceDE w:val="0"/>
              <w:autoSpaceDN w:val="0"/>
              <w:adjustRightInd w:val="0"/>
              <w:spacing w:before="60" w:after="60"/>
              <w:jc w:val="center"/>
              <w:rPr>
                <w:color w:val="000000"/>
                <w:sz w:val="28"/>
                <w:szCs w:val="26"/>
                <w:lang w:val="en-US"/>
              </w:rPr>
            </w:pPr>
            <w:r w:rsidRPr="00E23BB2">
              <w:rPr>
                <w:color w:val="000000"/>
                <w:sz w:val="28"/>
                <w:szCs w:val="26"/>
                <w:lang w:val="en-US"/>
              </w:rPr>
              <w:t>Ủy viên Ban Chấp hành Trung ương Đoàn khóa XIII, Phó Trưởng ban Công tác Thanh thiếu nhi</w:t>
            </w:r>
          </w:p>
        </w:tc>
      </w:tr>
      <w:tr w:rsidR="00A430FC" w14:paraId="51EE03AC" w14:textId="77777777" w:rsidTr="00A430FC">
        <w:tc>
          <w:tcPr>
            <w:tcW w:w="532" w:type="pct"/>
            <w:shd w:val="clear" w:color="auto" w:fill="auto"/>
          </w:tcPr>
          <w:p w14:paraId="56816449" w14:textId="271E6A2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CF1361D" w14:textId="0009798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Hà Đức Hải</w:t>
            </w:r>
          </w:p>
        </w:tc>
        <w:tc>
          <w:tcPr>
            <w:tcW w:w="2857" w:type="pct"/>
            <w:shd w:val="clear" w:color="auto" w:fill="auto"/>
          </w:tcPr>
          <w:p w14:paraId="0CB5B81A" w14:textId="2C5D4788" w:rsidR="00A430FC" w:rsidRDefault="00E23BB2" w:rsidP="00B41C2D">
            <w:pPr>
              <w:widowControl w:val="0"/>
              <w:autoSpaceDE w:val="0"/>
              <w:autoSpaceDN w:val="0"/>
              <w:adjustRightInd w:val="0"/>
              <w:spacing w:before="60" w:after="60"/>
              <w:jc w:val="center"/>
              <w:rPr>
                <w:color w:val="000000"/>
                <w:sz w:val="28"/>
                <w:szCs w:val="26"/>
                <w:lang w:val="en-US"/>
              </w:rPr>
            </w:pPr>
            <w:r w:rsidRPr="00E23BB2">
              <w:rPr>
                <w:color w:val="000000"/>
                <w:sz w:val="28"/>
                <w:szCs w:val="26"/>
                <w:lang w:val="en-US"/>
              </w:rPr>
              <w:t>Ủy viên Ban Chấp hành Trung ương Đoàn khóa XIII, Bí thư Tỉnh đoàn Lào Cai</w:t>
            </w:r>
          </w:p>
        </w:tc>
      </w:tr>
      <w:tr w:rsidR="00A430FC" w14:paraId="72485F9A" w14:textId="77777777" w:rsidTr="00A430FC">
        <w:tc>
          <w:tcPr>
            <w:tcW w:w="532" w:type="pct"/>
            <w:shd w:val="clear" w:color="auto" w:fill="auto"/>
          </w:tcPr>
          <w:p w14:paraId="68B56561" w14:textId="54DB0AC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1FF19DA" w14:textId="5D0CD3B0"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Hồ Phúc Hải</w:t>
            </w:r>
          </w:p>
        </w:tc>
        <w:tc>
          <w:tcPr>
            <w:tcW w:w="2857" w:type="pct"/>
            <w:shd w:val="clear" w:color="auto" w:fill="auto"/>
          </w:tcPr>
          <w:p w14:paraId="028F6AFC" w14:textId="68CA508F" w:rsidR="00A430FC" w:rsidRDefault="00E23BB2" w:rsidP="00B41C2D">
            <w:pPr>
              <w:widowControl w:val="0"/>
              <w:autoSpaceDE w:val="0"/>
              <w:autoSpaceDN w:val="0"/>
              <w:adjustRightInd w:val="0"/>
              <w:spacing w:before="60" w:after="60"/>
              <w:jc w:val="center"/>
              <w:rPr>
                <w:color w:val="000000"/>
                <w:sz w:val="28"/>
                <w:szCs w:val="26"/>
                <w:lang w:val="en-US"/>
              </w:rPr>
            </w:pPr>
            <w:r w:rsidRPr="00E23BB2">
              <w:rPr>
                <w:color w:val="000000"/>
                <w:sz w:val="28"/>
                <w:szCs w:val="26"/>
                <w:lang w:val="en-US"/>
              </w:rPr>
              <w:t>Ủy viên Ban Chấp hành Trung ương Đoàn khóa XIII, Phó Bí thư Tỉnh đoàn Nghệ An</w:t>
            </w:r>
          </w:p>
        </w:tc>
      </w:tr>
      <w:tr w:rsidR="00A430FC" w14:paraId="1BC6E4E7" w14:textId="77777777" w:rsidTr="00A430FC">
        <w:tc>
          <w:tcPr>
            <w:tcW w:w="532" w:type="pct"/>
            <w:shd w:val="clear" w:color="auto" w:fill="auto"/>
          </w:tcPr>
          <w:p w14:paraId="7040B701" w14:textId="723A0986"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7DB983E4" w14:textId="4228ACDD"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Ngô Minh Hải</w:t>
            </w:r>
          </w:p>
        </w:tc>
        <w:tc>
          <w:tcPr>
            <w:tcW w:w="2857" w:type="pct"/>
            <w:shd w:val="clear" w:color="auto" w:fill="auto"/>
          </w:tcPr>
          <w:p w14:paraId="5105BCA3" w14:textId="748C5C68" w:rsidR="00A430FC" w:rsidRPr="00F2151D" w:rsidRDefault="00E23BB2"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khoá XIII, Bí thư Thành đoàn TP. Hồ Chí Minh</w:t>
            </w:r>
          </w:p>
        </w:tc>
      </w:tr>
      <w:tr w:rsidR="00A430FC" w14:paraId="20603CCD" w14:textId="77777777" w:rsidTr="00A430FC">
        <w:tc>
          <w:tcPr>
            <w:tcW w:w="532" w:type="pct"/>
            <w:shd w:val="clear" w:color="auto" w:fill="auto"/>
          </w:tcPr>
          <w:p w14:paraId="690870AB" w14:textId="378C5C95"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03D73B6C" w14:textId="2B322EBB"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Phạm Thị Thu Hiền</w:t>
            </w:r>
          </w:p>
        </w:tc>
        <w:tc>
          <w:tcPr>
            <w:tcW w:w="2857" w:type="pct"/>
            <w:shd w:val="clear" w:color="auto" w:fill="auto"/>
          </w:tcPr>
          <w:p w14:paraId="730F55E7" w14:textId="30BB5228" w:rsidR="00A430FC" w:rsidRPr="00F2151D" w:rsidRDefault="00E23BB2"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Uỷ viên Ban Thường vụ Trung ương Đoàn khoá XIII, Bí thư Tỉnh đoàn Thái Nguyên</w:t>
            </w:r>
          </w:p>
        </w:tc>
      </w:tr>
      <w:tr w:rsidR="00A430FC" w14:paraId="268F2A52" w14:textId="77777777" w:rsidTr="00A430FC">
        <w:tc>
          <w:tcPr>
            <w:tcW w:w="532" w:type="pct"/>
            <w:shd w:val="clear" w:color="auto" w:fill="auto"/>
          </w:tcPr>
          <w:p w14:paraId="3D1CD375" w14:textId="1EC8803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5E90959" w14:textId="7AC63B78"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Văn Hiểu</w:t>
            </w:r>
          </w:p>
        </w:tc>
        <w:tc>
          <w:tcPr>
            <w:tcW w:w="2857" w:type="pct"/>
            <w:shd w:val="clear" w:color="auto" w:fill="auto"/>
          </w:tcPr>
          <w:p w14:paraId="281846A4" w14:textId="20477A6C" w:rsidR="00A430FC" w:rsidRDefault="00E23BB2" w:rsidP="00B41C2D">
            <w:pPr>
              <w:widowControl w:val="0"/>
              <w:autoSpaceDE w:val="0"/>
              <w:autoSpaceDN w:val="0"/>
              <w:adjustRightInd w:val="0"/>
              <w:spacing w:before="60" w:after="60"/>
              <w:jc w:val="center"/>
              <w:rPr>
                <w:color w:val="000000"/>
                <w:sz w:val="28"/>
                <w:szCs w:val="26"/>
                <w:lang w:val="en-US"/>
              </w:rPr>
            </w:pPr>
            <w:r w:rsidRPr="00E23BB2">
              <w:rPr>
                <w:color w:val="000000"/>
                <w:sz w:val="28"/>
                <w:szCs w:val="26"/>
                <w:lang w:val="en-US"/>
              </w:rPr>
              <w:t>Ủy viên Ban Chấp hành Trung ương Đoàn khóa XII</w:t>
            </w:r>
            <w:r>
              <w:rPr>
                <w:color w:val="000000"/>
                <w:sz w:val="28"/>
                <w:szCs w:val="26"/>
                <w:lang w:val="en-US"/>
              </w:rPr>
              <w:t>I</w:t>
            </w:r>
            <w:r w:rsidRPr="00E23BB2">
              <w:rPr>
                <w:color w:val="000000"/>
                <w:sz w:val="28"/>
                <w:szCs w:val="26"/>
                <w:lang w:val="en-US"/>
              </w:rPr>
              <w:t xml:space="preserve">, Bí thư Đoàn </w:t>
            </w:r>
            <w:r>
              <w:rPr>
                <w:color w:val="000000"/>
                <w:sz w:val="28"/>
                <w:szCs w:val="26"/>
                <w:lang w:val="en-US"/>
              </w:rPr>
              <w:t>Học viện An ninh Nhân dân, Bộ Công an</w:t>
            </w:r>
          </w:p>
        </w:tc>
      </w:tr>
      <w:tr w:rsidR="00A430FC" w14:paraId="2EBFC5CE" w14:textId="77777777" w:rsidTr="00A430FC">
        <w:tc>
          <w:tcPr>
            <w:tcW w:w="532" w:type="pct"/>
            <w:shd w:val="clear" w:color="auto" w:fill="auto"/>
          </w:tcPr>
          <w:p w14:paraId="7037C702" w14:textId="0CEABD4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6DA8965" w14:textId="383387D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Mạnh Hiếu</w:t>
            </w:r>
          </w:p>
        </w:tc>
        <w:tc>
          <w:tcPr>
            <w:tcW w:w="2857" w:type="pct"/>
            <w:shd w:val="clear" w:color="auto" w:fill="auto"/>
          </w:tcPr>
          <w:p w14:paraId="28D5B04C" w14:textId="5C407A54" w:rsidR="00A430FC" w:rsidRDefault="00E23BB2" w:rsidP="00B41C2D">
            <w:pPr>
              <w:widowControl w:val="0"/>
              <w:autoSpaceDE w:val="0"/>
              <w:autoSpaceDN w:val="0"/>
              <w:adjustRightInd w:val="0"/>
              <w:spacing w:before="60" w:after="60"/>
              <w:jc w:val="center"/>
              <w:rPr>
                <w:color w:val="000000"/>
                <w:sz w:val="28"/>
                <w:szCs w:val="26"/>
                <w:lang w:val="en-US"/>
              </w:rPr>
            </w:pPr>
            <w:r w:rsidRPr="00E23BB2">
              <w:rPr>
                <w:color w:val="000000"/>
                <w:sz w:val="28"/>
                <w:szCs w:val="26"/>
                <w:lang w:val="en-US"/>
              </w:rPr>
              <w:t>Ủy viên Ban Chấp hành Trung ương Đoàn khóa XII</w:t>
            </w:r>
            <w:r>
              <w:rPr>
                <w:color w:val="000000"/>
                <w:sz w:val="28"/>
                <w:szCs w:val="26"/>
                <w:lang w:val="en-US"/>
              </w:rPr>
              <w:t>I</w:t>
            </w:r>
            <w:r w:rsidRPr="00E23BB2">
              <w:rPr>
                <w:color w:val="000000"/>
                <w:sz w:val="28"/>
                <w:szCs w:val="26"/>
                <w:lang w:val="en-US"/>
              </w:rPr>
              <w:t>, Ủy viên Ban Thanh niên CAND khóa XXIII, Trưởng Ban Thanh niên D01</w:t>
            </w:r>
            <w:r w:rsidR="00241C79">
              <w:rPr>
                <w:color w:val="000000"/>
                <w:sz w:val="28"/>
                <w:szCs w:val="26"/>
                <w:lang w:val="en-US"/>
              </w:rPr>
              <w:t>, Bộ Công an</w:t>
            </w:r>
          </w:p>
        </w:tc>
      </w:tr>
      <w:tr w:rsidR="00A430FC" w14:paraId="30CC81C5" w14:textId="77777777" w:rsidTr="00A430FC">
        <w:tc>
          <w:tcPr>
            <w:tcW w:w="532" w:type="pct"/>
            <w:shd w:val="clear" w:color="auto" w:fill="auto"/>
          </w:tcPr>
          <w:p w14:paraId="3923D509" w14:textId="246B3E35"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2EB094B6" w14:textId="4DD3BA2D"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Phạm Hồng Hiệp</w:t>
            </w:r>
          </w:p>
        </w:tc>
        <w:tc>
          <w:tcPr>
            <w:tcW w:w="2857" w:type="pct"/>
            <w:shd w:val="clear" w:color="auto" w:fill="auto"/>
          </w:tcPr>
          <w:p w14:paraId="4745C6CF" w14:textId="25BE0F67" w:rsidR="00A430FC" w:rsidRPr="00F2151D" w:rsidRDefault="00241C79"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Bí thư Tỉnh đoàn Gia Lai</w:t>
            </w:r>
          </w:p>
        </w:tc>
      </w:tr>
      <w:tr w:rsidR="00A430FC" w14:paraId="478BE0CA" w14:textId="77777777" w:rsidTr="00A430FC">
        <w:tc>
          <w:tcPr>
            <w:tcW w:w="532" w:type="pct"/>
            <w:shd w:val="clear" w:color="auto" w:fill="auto"/>
          </w:tcPr>
          <w:p w14:paraId="7C79A81F" w14:textId="413E37B1"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233AB24" w14:textId="70A689B9"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Hứa Thanh Hoa</w:t>
            </w:r>
          </w:p>
        </w:tc>
        <w:tc>
          <w:tcPr>
            <w:tcW w:w="2857" w:type="pct"/>
            <w:shd w:val="clear" w:color="auto" w:fill="auto"/>
          </w:tcPr>
          <w:p w14:paraId="733963E9" w14:textId="44DB3401" w:rsidR="00A430FC" w:rsidRDefault="00241C79" w:rsidP="00B41C2D">
            <w:pPr>
              <w:widowControl w:val="0"/>
              <w:autoSpaceDE w:val="0"/>
              <w:autoSpaceDN w:val="0"/>
              <w:adjustRightInd w:val="0"/>
              <w:spacing w:before="60" w:after="60"/>
              <w:jc w:val="center"/>
              <w:rPr>
                <w:color w:val="000000"/>
                <w:sz w:val="28"/>
                <w:szCs w:val="26"/>
                <w:lang w:val="en-US"/>
              </w:rPr>
            </w:pPr>
            <w:r w:rsidRPr="00241C79">
              <w:rPr>
                <w:color w:val="000000"/>
                <w:sz w:val="28"/>
                <w:szCs w:val="26"/>
                <w:lang w:val="en-US"/>
              </w:rPr>
              <w:t>Ủy viên Ban Chấp hành Trung ương Đoàn khóa XI</w:t>
            </w:r>
            <w:r>
              <w:rPr>
                <w:color w:val="000000"/>
                <w:sz w:val="28"/>
                <w:szCs w:val="26"/>
                <w:lang w:val="en-US"/>
              </w:rPr>
              <w:t>I</w:t>
            </w:r>
            <w:r w:rsidRPr="00241C79">
              <w:rPr>
                <w:color w:val="000000"/>
                <w:sz w:val="28"/>
                <w:szCs w:val="26"/>
                <w:lang w:val="en-US"/>
              </w:rPr>
              <w:t>I, Bí thư Đoàn Đại học Quốc gia Hà Nội</w:t>
            </w:r>
          </w:p>
        </w:tc>
      </w:tr>
      <w:tr w:rsidR="00A430FC" w14:paraId="18909E1B" w14:textId="77777777" w:rsidTr="00A430FC">
        <w:tc>
          <w:tcPr>
            <w:tcW w:w="532" w:type="pct"/>
            <w:shd w:val="clear" w:color="auto" w:fill="auto"/>
          </w:tcPr>
          <w:p w14:paraId="6FFD5259" w14:textId="0AEB633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44D25A1" w14:textId="611D20A0"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Thanh Hoài</w:t>
            </w:r>
          </w:p>
        </w:tc>
        <w:tc>
          <w:tcPr>
            <w:tcW w:w="2857" w:type="pct"/>
            <w:shd w:val="clear" w:color="auto" w:fill="auto"/>
          </w:tcPr>
          <w:p w14:paraId="7EA970B8" w14:textId="2E44BAC8" w:rsidR="00A430FC" w:rsidRDefault="00241C79" w:rsidP="00B41C2D">
            <w:pPr>
              <w:widowControl w:val="0"/>
              <w:autoSpaceDE w:val="0"/>
              <w:autoSpaceDN w:val="0"/>
              <w:adjustRightInd w:val="0"/>
              <w:spacing w:before="60" w:after="60"/>
              <w:jc w:val="center"/>
              <w:rPr>
                <w:color w:val="000000"/>
                <w:sz w:val="28"/>
                <w:szCs w:val="26"/>
                <w:lang w:val="en-US"/>
              </w:rPr>
            </w:pPr>
            <w:r w:rsidRPr="00241C79">
              <w:rPr>
                <w:color w:val="000000"/>
                <w:sz w:val="28"/>
                <w:szCs w:val="26"/>
                <w:lang w:val="en-US"/>
              </w:rPr>
              <w:t>Ủy viên Ban Chấp hành Trung ương Đoàn khóa XIII, Bí thư Thành đoàn Huế</w:t>
            </w:r>
          </w:p>
        </w:tc>
      </w:tr>
      <w:tr w:rsidR="00A430FC" w14:paraId="14FE19FB" w14:textId="77777777" w:rsidTr="00A430FC">
        <w:tc>
          <w:tcPr>
            <w:tcW w:w="532" w:type="pct"/>
            <w:shd w:val="clear" w:color="auto" w:fill="auto"/>
          </w:tcPr>
          <w:p w14:paraId="43BE8A71" w14:textId="034AB7C9"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FD1DC20" w14:textId="32C4ADB8"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Văn Hoàn</w:t>
            </w:r>
          </w:p>
        </w:tc>
        <w:tc>
          <w:tcPr>
            <w:tcW w:w="2857" w:type="pct"/>
            <w:shd w:val="clear" w:color="auto" w:fill="auto"/>
          </w:tcPr>
          <w:p w14:paraId="30F6B7FA" w14:textId="11B48E08" w:rsidR="00A430FC" w:rsidRDefault="00241C79" w:rsidP="00B41C2D">
            <w:pPr>
              <w:widowControl w:val="0"/>
              <w:autoSpaceDE w:val="0"/>
              <w:autoSpaceDN w:val="0"/>
              <w:adjustRightInd w:val="0"/>
              <w:spacing w:before="60" w:after="60"/>
              <w:jc w:val="center"/>
              <w:rPr>
                <w:color w:val="000000"/>
                <w:sz w:val="28"/>
                <w:szCs w:val="26"/>
                <w:lang w:val="en-US"/>
              </w:rPr>
            </w:pPr>
            <w:r w:rsidRPr="00241C79">
              <w:rPr>
                <w:color w:val="000000"/>
                <w:sz w:val="28"/>
                <w:szCs w:val="26"/>
                <w:lang w:val="en-US"/>
              </w:rPr>
              <w:t>Ủy viên Ban Chấp hành Trung ương Đoàn khóa XIII, Trợ lý Thanh niên, Phòng Công tác quần chúng, Cục Chính trị, Quân khu 3</w:t>
            </w:r>
          </w:p>
        </w:tc>
      </w:tr>
      <w:tr w:rsidR="00A430FC" w14:paraId="3403E93F" w14:textId="77777777" w:rsidTr="00A430FC">
        <w:tc>
          <w:tcPr>
            <w:tcW w:w="532" w:type="pct"/>
            <w:shd w:val="clear" w:color="auto" w:fill="auto"/>
          </w:tcPr>
          <w:p w14:paraId="17CDBCE4" w14:textId="64795C5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AD42821" w14:textId="4E46D2E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Huy Hoàng</w:t>
            </w:r>
          </w:p>
        </w:tc>
        <w:tc>
          <w:tcPr>
            <w:tcW w:w="2857" w:type="pct"/>
            <w:shd w:val="clear" w:color="auto" w:fill="auto"/>
          </w:tcPr>
          <w:p w14:paraId="481467C2" w14:textId="661092EA" w:rsidR="00A430FC" w:rsidRDefault="00241C79" w:rsidP="00B41C2D">
            <w:pPr>
              <w:widowControl w:val="0"/>
              <w:autoSpaceDE w:val="0"/>
              <w:autoSpaceDN w:val="0"/>
              <w:adjustRightInd w:val="0"/>
              <w:spacing w:before="60" w:after="60"/>
              <w:jc w:val="center"/>
              <w:rPr>
                <w:color w:val="000000"/>
                <w:sz w:val="28"/>
                <w:szCs w:val="26"/>
                <w:lang w:val="en-US"/>
              </w:rPr>
            </w:pPr>
            <w:r w:rsidRPr="00241C79">
              <w:rPr>
                <w:color w:val="000000"/>
                <w:sz w:val="28"/>
                <w:szCs w:val="26"/>
                <w:lang w:val="en-US"/>
              </w:rPr>
              <w:t xml:space="preserve">Ủy viên Ban Chấp hành Trung ương Đoàn khóa </w:t>
            </w:r>
            <w:r w:rsidRPr="00241C79">
              <w:rPr>
                <w:color w:val="000000"/>
                <w:sz w:val="28"/>
                <w:szCs w:val="26"/>
                <w:lang w:val="en-US"/>
              </w:rPr>
              <w:lastRenderedPageBreak/>
              <w:t>XIII, Phó Bí thư Đoàn Thanh niên Chính phủ</w:t>
            </w:r>
          </w:p>
        </w:tc>
      </w:tr>
      <w:tr w:rsidR="00A430FC" w14:paraId="19AA9FB1" w14:textId="77777777" w:rsidTr="00A430FC">
        <w:tc>
          <w:tcPr>
            <w:tcW w:w="532" w:type="pct"/>
            <w:shd w:val="clear" w:color="auto" w:fill="auto"/>
          </w:tcPr>
          <w:p w14:paraId="67076B62" w14:textId="1ED7F935"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22AF7AE0" w14:textId="0A84EC9B"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Bùi Quang Huy</w:t>
            </w:r>
          </w:p>
        </w:tc>
        <w:tc>
          <w:tcPr>
            <w:tcW w:w="2857" w:type="pct"/>
            <w:shd w:val="clear" w:color="auto" w:fill="auto"/>
          </w:tcPr>
          <w:p w14:paraId="4109A8E9" w14:textId="52487015" w:rsidR="00A430FC" w:rsidRPr="00F2151D" w:rsidRDefault="003013F2"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Chấp hành Trung ương Đảng, Phó Chủ tịch Ủy ban Trung ương MTTQ Việt Nam, Bí thư thứ nhất Trung ương Đoàn khóa XIII</w:t>
            </w:r>
          </w:p>
        </w:tc>
      </w:tr>
      <w:tr w:rsidR="00A430FC" w14:paraId="76C2CE18" w14:textId="77777777" w:rsidTr="00A430FC">
        <w:tc>
          <w:tcPr>
            <w:tcW w:w="532" w:type="pct"/>
            <w:shd w:val="clear" w:color="auto" w:fill="auto"/>
          </w:tcPr>
          <w:p w14:paraId="2ECBFC52" w14:textId="5E8025F1"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629BAE47" w14:textId="25B514D1"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Quang Huy</w:t>
            </w:r>
          </w:p>
        </w:tc>
        <w:tc>
          <w:tcPr>
            <w:tcW w:w="2857" w:type="pct"/>
            <w:shd w:val="clear" w:color="auto" w:fill="auto"/>
          </w:tcPr>
          <w:p w14:paraId="0979C77E" w14:textId="1E2D6CDC"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Trưởng Ban Thanh niên Quân đội</w:t>
            </w:r>
          </w:p>
        </w:tc>
      </w:tr>
      <w:tr w:rsidR="00A430FC" w14:paraId="42F494FB" w14:textId="77777777" w:rsidTr="00A430FC">
        <w:tc>
          <w:tcPr>
            <w:tcW w:w="532" w:type="pct"/>
            <w:shd w:val="clear" w:color="auto" w:fill="auto"/>
          </w:tcPr>
          <w:p w14:paraId="2A3BC9D7" w14:textId="753C7786"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52BB0D94" w14:textId="09FA1F9D"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Quốc Huy</w:t>
            </w:r>
          </w:p>
        </w:tc>
        <w:tc>
          <w:tcPr>
            <w:tcW w:w="2857" w:type="pct"/>
            <w:shd w:val="clear" w:color="auto" w:fill="auto"/>
          </w:tcPr>
          <w:p w14:paraId="6D04C3C0" w14:textId="0B992CD8"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Uỷ viên Ban Thường vụ Trung ương Đoàn khoá XIII, Phó Trưởng ban Công tác Đoàn</w:t>
            </w:r>
          </w:p>
        </w:tc>
      </w:tr>
      <w:tr w:rsidR="00A430FC" w14:paraId="4B7833AF" w14:textId="77777777" w:rsidTr="00A430FC">
        <w:tc>
          <w:tcPr>
            <w:tcW w:w="532" w:type="pct"/>
            <w:shd w:val="clear" w:color="auto" w:fill="auto"/>
          </w:tcPr>
          <w:p w14:paraId="55359F15" w14:textId="2BC23BE1"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0524C0E6" w14:textId="5460A110"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Lê Công Hùng</w:t>
            </w:r>
          </w:p>
        </w:tc>
        <w:tc>
          <w:tcPr>
            <w:tcW w:w="2857" w:type="pct"/>
            <w:shd w:val="clear" w:color="auto" w:fill="auto"/>
          </w:tcPr>
          <w:p w14:paraId="6E08E9FB" w14:textId="5BF57335"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Uỷ viên Ban Thường vụ Trung ương Đoàn khoá XIII,  Bí thư Thành đoàn Đà Nẵng</w:t>
            </w:r>
          </w:p>
        </w:tc>
      </w:tr>
      <w:tr w:rsidR="00A430FC" w14:paraId="3EB21149" w14:textId="77777777" w:rsidTr="00A430FC">
        <w:tc>
          <w:tcPr>
            <w:tcW w:w="532" w:type="pct"/>
            <w:shd w:val="clear" w:color="auto" w:fill="auto"/>
          </w:tcPr>
          <w:p w14:paraId="08F7FC88" w14:textId="557FE54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C9FB317" w14:textId="5BF7607F"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Duy Hưng</w:t>
            </w:r>
          </w:p>
        </w:tc>
        <w:tc>
          <w:tcPr>
            <w:tcW w:w="2857" w:type="pct"/>
            <w:shd w:val="clear" w:color="auto" w:fill="auto"/>
          </w:tcPr>
          <w:p w14:paraId="05A6505A" w14:textId="42B11350"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XIII, Chánh Văn phòng Trung ương Hội Liên hiệp thanh niên Việt Nam</w:t>
            </w:r>
          </w:p>
        </w:tc>
      </w:tr>
      <w:tr w:rsidR="00A430FC" w14:paraId="6E2CB0E5" w14:textId="77777777" w:rsidTr="00A430FC">
        <w:tc>
          <w:tcPr>
            <w:tcW w:w="532" w:type="pct"/>
            <w:shd w:val="clear" w:color="auto" w:fill="auto"/>
          </w:tcPr>
          <w:p w14:paraId="3F5EDD99" w14:textId="268CAE84"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3567FFDD" w14:textId="4FE2B6D1"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Tiến Hưng</w:t>
            </w:r>
          </w:p>
        </w:tc>
        <w:tc>
          <w:tcPr>
            <w:tcW w:w="2857" w:type="pct"/>
            <w:shd w:val="clear" w:color="auto" w:fill="auto"/>
          </w:tcPr>
          <w:p w14:paraId="71CF8D7C" w14:textId="3743952A"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khoá XIII, Bí thư Thành đoàn Hà Nội</w:t>
            </w:r>
          </w:p>
        </w:tc>
      </w:tr>
      <w:tr w:rsidR="00A430FC" w14:paraId="23802276" w14:textId="77777777" w:rsidTr="00A430FC">
        <w:tc>
          <w:tcPr>
            <w:tcW w:w="532" w:type="pct"/>
            <w:shd w:val="clear" w:color="auto" w:fill="auto"/>
          </w:tcPr>
          <w:p w14:paraId="0E27A915" w14:textId="7E0FB4DF"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28E4719" w14:textId="51F0A4C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Quang Hưng</w:t>
            </w:r>
          </w:p>
        </w:tc>
        <w:tc>
          <w:tcPr>
            <w:tcW w:w="2857" w:type="pct"/>
            <w:shd w:val="clear" w:color="auto" w:fill="auto"/>
          </w:tcPr>
          <w:p w14:paraId="474A53F6" w14:textId="6C416625"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 xml:space="preserve">Ủy viên Ban </w:t>
            </w:r>
            <w:r>
              <w:rPr>
                <w:color w:val="000000"/>
                <w:sz w:val="28"/>
                <w:szCs w:val="26"/>
                <w:lang w:val="en-US"/>
              </w:rPr>
              <w:t>Chấp hành</w:t>
            </w:r>
            <w:r w:rsidRPr="003C178B">
              <w:rPr>
                <w:color w:val="000000"/>
                <w:sz w:val="28"/>
                <w:szCs w:val="26"/>
                <w:lang w:val="en-US"/>
              </w:rPr>
              <w:t xml:space="preserve"> Trung ương Đoàn khoá XIII, </w:t>
            </w:r>
            <w:r>
              <w:rPr>
                <w:color w:val="000000"/>
                <w:sz w:val="28"/>
                <w:szCs w:val="26"/>
                <w:lang w:val="en-US"/>
              </w:rPr>
              <w:t xml:space="preserve">Phó </w:t>
            </w:r>
            <w:r w:rsidRPr="003C178B">
              <w:rPr>
                <w:color w:val="000000"/>
                <w:sz w:val="28"/>
                <w:szCs w:val="26"/>
                <w:lang w:val="en-US"/>
              </w:rPr>
              <w:t>Bí thư Thành đoàn Hà Nội</w:t>
            </w:r>
          </w:p>
        </w:tc>
      </w:tr>
      <w:tr w:rsidR="00A430FC" w14:paraId="244D0215" w14:textId="77777777" w:rsidTr="00A430FC">
        <w:tc>
          <w:tcPr>
            <w:tcW w:w="532" w:type="pct"/>
            <w:shd w:val="clear" w:color="auto" w:fill="auto"/>
          </w:tcPr>
          <w:p w14:paraId="46B1F3AA" w14:textId="3B9AD4AF"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33DD9248" w14:textId="27B36E09"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Ny Hương</w:t>
            </w:r>
          </w:p>
        </w:tc>
        <w:tc>
          <w:tcPr>
            <w:tcW w:w="2857" w:type="pct"/>
            <w:shd w:val="clear" w:color="auto" w:fill="auto"/>
          </w:tcPr>
          <w:p w14:paraId="56419F9C" w14:textId="1DF9740C"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Bí thư Tỉnh đoàn Hà Tĩnh</w:t>
            </w:r>
          </w:p>
        </w:tc>
      </w:tr>
      <w:tr w:rsidR="00A430FC" w14:paraId="188DA995" w14:textId="77777777" w:rsidTr="00A430FC">
        <w:tc>
          <w:tcPr>
            <w:tcW w:w="532" w:type="pct"/>
            <w:shd w:val="clear" w:color="auto" w:fill="auto"/>
          </w:tcPr>
          <w:p w14:paraId="2B23F94B" w14:textId="3DDE193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E1F7502" w14:textId="1D5C4E3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Phùng Thị Diệu Hương</w:t>
            </w:r>
          </w:p>
        </w:tc>
        <w:tc>
          <w:tcPr>
            <w:tcW w:w="2857" w:type="pct"/>
            <w:shd w:val="clear" w:color="auto" w:fill="auto"/>
          </w:tcPr>
          <w:p w14:paraId="37D8A17F" w14:textId="35E349D3"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w:t>
            </w:r>
            <w:r>
              <w:rPr>
                <w:color w:val="000000"/>
                <w:sz w:val="28"/>
                <w:szCs w:val="26"/>
                <w:lang w:val="en-US"/>
              </w:rPr>
              <w:t>I</w:t>
            </w:r>
            <w:r w:rsidRPr="003C178B">
              <w:rPr>
                <w:color w:val="000000"/>
                <w:sz w:val="28"/>
                <w:szCs w:val="26"/>
                <w:lang w:val="en-US"/>
              </w:rPr>
              <w:t>, Bí thư Ban Cán sự Đoàn Đại học Quốc gia TP Hồ Chí Minh</w:t>
            </w:r>
          </w:p>
        </w:tc>
      </w:tr>
      <w:tr w:rsidR="00A430FC" w14:paraId="21AA0B9E" w14:textId="77777777" w:rsidTr="00A430FC">
        <w:tc>
          <w:tcPr>
            <w:tcW w:w="532" w:type="pct"/>
            <w:shd w:val="clear" w:color="auto" w:fill="auto"/>
          </w:tcPr>
          <w:p w14:paraId="027BA37C" w14:textId="0C7A0C1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C3B776E" w14:textId="0E8E4049"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Đăng Khoa</w:t>
            </w:r>
          </w:p>
        </w:tc>
        <w:tc>
          <w:tcPr>
            <w:tcW w:w="2857" w:type="pct"/>
            <w:shd w:val="clear" w:color="auto" w:fill="auto"/>
          </w:tcPr>
          <w:p w14:paraId="70619752" w14:textId="0AD6D24F"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Uỷ viên Ban Chấp hành Trung ương Đoàn khoá XII</w:t>
            </w:r>
            <w:r>
              <w:rPr>
                <w:color w:val="000000"/>
                <w:sz w:val="28"/>
                <w:szCs w:val="26"/>
                <w:lang w:val="en-US"/>
              </w:rPr>
              <w:t>I</w:t>
            </w:r>
            <w:r w:rsidRPr="003C178B">
              <w:rPr>
                <w:color w:val="000000"/>
                <w:sz w:val="28"/>
                <w:szCs w:val="26"/>
                <w:lang w:val="en-US"/>
              </w:rPr>
              <w:t>, Phó Bí thư Thành đoàn TP. Hồ Chí Minh, Chủ tịch Hội Sinh viên TP. Hồ Chí Minh</w:t>
            </w:r>
          </w:p>
        </w:tc>
      </w:tr>
      <w:tr w:rsidR="00A430FC" w14:paraId="13E56B2E" w14:textId="77777777" w:rsidTr="00A430FC">
        <w:tc>
          <w:tcPr>
            <w:tcW w:w="532" w:type="pct"/>
            <w:shd w:val="clear" w:color="auto" w:fill="auto"/>
          </w:tcPr>
          <w:p w14:paraId="5D925B83" w14:textId="412E1E7A"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2CDA64D" w14:textId="30AB1E0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Minh Kiên</w:t>
            </w:r>
          </w:p>
        </w:tc>
        <w:tc>
          <w:tcPr>
            <w:tcW w:w="2857" w:type="pct"/>
            <w:shd w:val="clear" w:color="auto" w:fill="auto"/>
          </w:tcPr>
          <w:p w14:paraId="3671BF86" w14:textId="4B1792BC"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XIII, Bí thư Thành đoàn Đồng Nai</w:t>
            </w:r>
          </w:p>
        </w:tc>
      </w:tr>
      <w:tr w:rsidR="00A430FC" w14:paraId="3F72BB6A" w14:textId="77777777" w:rsidTr="00A430FC">
        <w:tc>
          <w:tcPr>
            <w:tcW w:w="532" w:type="pct"/>
            <w:shd w:val="clear" w:color="auto" w:fill="auto"/>
          </w:tcPr>
          <w:p w14:paraId="1B4E27AE" w14:textId="2154058A"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2054F463" w14:textId="3FC4C777"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Tường Lâm</w:t>
            </w:r>
          </w:p>
        </w:tc>
        <w:tc>
          <w:tcPr>
            <w:tcW w:w="2857" w:type="pct"/>
            <w:shd w:val="clear" w:color="auto" w:fill="auto"/>
          </w:tcPr>
          <w:p w14:paraId="763039F3" w14:textId="0E25C5FA"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Bí thư Trung ương Đoàn khóa XIII, Chủ nhiệm Uỷ ban Kiểm tra Trung ương Đoàn khoá XIII, Chủ tịch Trung ương Hội Liên hiệp Thanh niên Việt Nam</w:t>
            </w:r>
          </w:p>
        </w:tc>
      </w:tr>
      <w:tr w:rsidR="00A430FC" w14:paraId="2F9BB587" w14:textId="77777777" w:rsidTr="00A430FC">
        <w:tc>
          <w:tcPr>
            <w:tcW w:w="532" w:type="pct"/>
            <w:shd w:val="clear" w:color="auto" w:fill="auto"/>
          </w:tcPr>
          <w:p w14:paraId="37518E15" w14:textId="2F65431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EC494F1" w14:textId="3BE2A0C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Nhất Linh</w:t>
            </w:r>
          </w:p>
        </w:tc>
        <w:tc>
          <w:tcPr>
            <w:tcW w:w="2857" w:type="pct"/>
            <w:shd w:val="clear" w:color="auto" w:fill="auto"/>
          </w:tcPr>
          <w:p w14:paraId="6692CF2B" w14:textId="32349B8E"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XIII, Bí thư Đoàn Mặt trận Tổ quốc, các đoàn thể Trung ương</w:t>
            </w:r>
          </w:p>
        </w:tc>
      </w:tr>
      <w:tr w:rsidR="00A430FC" w14:paraId="7EF6298A" w14:textId="77777777" w:rsidTr="00A430FC">
        <w:tc>
          <w:tcPr>
            <w:tcW w:w="532" w:type="pct"/>
            <w:shd w:val="clear" w:color="auto" w:fill="auto"/>
          </w:tcPr>
          <w:p w14:paraId="6C24177E" w14:textId="5ACBBFE4"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3FA6267F" w14:textId="79C06FE2"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Lê Hải Long</w:t>
            </w:r>
          </w:p>
        </w:tc>
        <w:tc>
          <w:tcPr>
            <w:tcW w:w="2857" w:type="pct"/>
            <w:shd w:val="clear" w:color="auto" w:fill="auto"/>
          </w:tcPr>
          <w:p w14:paraId="641FBB5D" w14:textId="3E88126A" w:rsidR="00A430FC" w:rsidRPr="00F2151D" w:rsidRDefault="003C178B"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 xml:space="preserve">Uỷ viên Ban Thường vụ Trung ương Đoàn khóa XIII, Phó Trưởng Ban Công tác Thanh thiếu nhi, Phó Chủ tịch thường trực Hội đồng Đội </w:t>
            </w:r>
            <w:r w:rsidRPr="00F2151D">
              <w:rPr>
                <w:color w:val="FF0000"/>
                <w:sz w:val="28"/>
                <w:szCs w:val="26"/>
                <w:lang w:val="en-US"/>
              </w:rPr>
              <w:lastRenderedPageBreak/>
              <w:t>Trung ương</w:t>
            </w:r>
          </w:p>
        </w:tc>
      </w:tr>
      <w:tr w:rsidR="00A430FC" w14:paraId="7A08C7A4" w14:textId="77777777" w:rsidTr="00A430FC">
        <w:tc>
          <w:tcPr>
            <w:tcW w:w="532" w:type="pct"/>
            <w:shd w:val="clear" w:color="auto" w:fill="auto"/>
          </w:tcPr>
          <w:p w14:paraId="782D08D0" w14:textId="558D754E"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2B81D21" w14:textId="50BD2D0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Quang Long</w:t>
            </w:r>
          </w:p>
        </w:tc>
        <w:tc>
          <w:tcPr>
            <w:tcW w:w="2857" w:type="pct"/>
            <w:shd w:val="clear" w:color="auto" w:fill="auto"/>
          </w:tcPr>
          <w:p w14:paraId="1C4267B6" w14:textId="22A61E3A"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w:t>
            </w:r>
            <w:r>
              <w:rPr>
                <w:color w:val="000000"/>
                <w:sz w:val="28"/>
                <w:szCs w:val="26"/>
                <w:lang w:val="en-US"/>
              </w:rPr>
              <w:t>I</w:t>
            </w:r>
            <w:r w:rsidRPr="003C178B">
              <w:rPr>
                <w:color w:val="000000"/>
                <w:sz w:val="28"/>
                <w:szCs w:val="26"/>
                <w:lang w:val="en-US"/>
              </w:rPr>
              <w:t>, Ủy viên Ban Chấp hành Đoàn Thanh niên Chính phủ, Bí thư Đoàn Tập đoàn Bưu chính viễn thông Việt Nam</w:t>
            </w:r>
          </w:p>
        </w:tc>
      </w:tr>
      <w:tr w:rsidR="00A430FC" w14:paraId="1FC2752E" w14:textId="77777777" w:rsidTr="00A430FC">
        <w:tc>
          <w:tcPr>
            <w:tcW w:w="532" w:type="pct"/>
            <w:shd w:val="clear" w:color="auto" w:fill="auto"/>
          </w:tcPr>
          <w:p w14:paraId="2BD5A3E0" w14:textId="2EDA054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DFC9D7C" w14:textId="24BA1925"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Cao Luật</w:t>
            </w:r>
          </w:p>
        </w:tc>
        <w:tc>
          <w:tcPr>
            <w:tcW w:w="2857" w:type="pct"/>
            <w:shd w:val="clear" w:color="auto" w:fill="auto"/>
          </w:tcPr>
          <w:p w14:paraId="1F3275D4" w14:textId="07460836" w:rsidR="00A430FC" w:rsidRDefault="003C178B" w:rsidP="00B41C2D">
            <w:pPr>
              <w:widowControl w:val="0"/>
              <w:autoSpaceDE w:val="0"/>
              <w:autoSpaceDN w:val="0"/>
              <w:adjustRightInd w:val="0"/>
              <w:spacing w:before="60" w:after="60"/>
              <w:jc w:val="center"/>
              <w:rPr>
                <w:color w:val="000000"/>
                <w:sz w:val="28"/>
                <w:szCs w:val="26"/>
                <w:lang w:val="en-US"/>
              </w:rPr>
            </w:pPr>
            <w:r w:rsidRPr="003C178B">
              <w:rPr>
                <w:color w:val="000000"/>
                <w:sz w:val="28"/>
                <w:szCs w:val="26"/>
                <w:lang w:val="en-US"/>
              </w:rPr>
              <w:t>Ủy viên Ban Chấp hành Trung ương Đoàn khóa XII</w:t>
            </w:r>
            <w:r>
              <w:rPr>
                <w:color w:val="000000"/>
                <w:sz w:val="28"/>
                <w:szCs w:val="26"/>
                <w:lang w:val="en-US"/>
              </w:rPr>
              <w:t>I</w:t>
            </w:r>
            <w:r w:rsidRPr="003C178B">
              <w:rPr>
                <w:color w:val="000000"/>
                <w:sz w:val="28"/>
                <w:szCs w:val="26"/>
                <w:lang w:val="en-US"/>
              </w:rPr>
              <w:t>, Trợ lý Thanh niên, Phòng Công tác quần chúng, Cục Chính trị, Quân khu 7</w:t>
            </w:r>
          </w:p>
        </w:tc>
      </w:tr>
      <w:tr w:rsidR="00A430FC" w14:paraId="7633E1D6" w14:textId="77777777" w:rsidTr="00A430FC">
        <w:tc>
          <w:tcPr>
            <w:tcW w:w="532" w:type="pct"/>
            <w:shd w:val="clear" w:color="auto" w:fill="auto"/>
          </w:tcPr>
          <w:p w14:paraId="049C2983" w14:textId="7D08793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5F12CBA" w14:textId="25C6C467"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Thị Tuyết Mai</w:t>
            </w:r>
          </w:p>
        </w:tc>
        <w:tc>
          <w:tcPr>
            <w:tcW w:w="2857" w:type="pct"/>
            <w:shd w:val="clear" w:color="auto" w:fill="auto"/>
          </w:tcPr>
          <w:p w14:paraId="404DC6DE" w14:textId="4F2458A5" w:rsidR="00A430FC" w:rsidRDefault="00F71EA0"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XIII, Phó Trưởng ban Công tác Đoàn</w:t>
            </w:r>
          </w:p>
        </w:tc>
      </w:tr>
      <w:tr w:rsidR="00A430FC" w14:paraId="3C91D9A4" w14:textId="77777777" w:rsidTr="00A430FC">
        <w:tc>
          <w:tcPr>
            <w:tcW w:w="532" w:type="pct"/>
            <w:shd w:val="clear" w:color="auto" w:fill="auto"/>
          </w:tcPr>
          <w:p w14:paraId="364DE8D8" w14:textId="491FDED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5EA761E" w14:textId="2A53A0C2"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Văn Mạnh</w:t>
            </w:r>
          </w:p>
        </w:tc>
        <w:tc>
          <w:tcPr>
            <w:tcW w:w="2857" w:type="pct"/>
            <w:shd w:val="clear" w:color="auto" w:fill="auto"/>
          </w:tcPr>
          <w:p w14:paraId="6EC239F5" w14:textId="1C888209" w:rsidR="00A430FC" w:rsidRDefault="00F71EA0"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w:t>
            </w:r>
            <w:r>
              <w:rPr>
                <w:color w:val="000000"/>
                <w:sz w:val="28"/>
                <w:szCs w:val="26"/>
                <w:lang w:val="en-US"/>
              </w:rPr>
              <w:t>I</w:t>
            </w:r>
            <w:r w:rsidRPr="00F71EA0">
              <w:rPr>
                <w:color w:val="000000"/>
                <w:sz w:val="28"/>
                <w:szCs w:val="26"/>
                <w:lang w:val="en-US"/>
              </w:rPr>
              <w:t>, Bí thư Tỉnh đoàn Quảng Ngãi</w:t>
            </w:r>
          </w:p>
        </w:tc>
      </w:tr>
      <w:tr w:rsidR="00A430FC" w14:paraId="62AAC2DF" w14:textId="77777777" w:rsidTr="00A430FC">
        <w:tc>
          <w:tcPr>
            <w:tcW w:w="532" w:type="pct"/>
            <w:shd w:val="clear" w:color="auto" w:fill="auto"/>
          </w:tcPr>
          <w:p w14:paraId="62B3E886" w14:textId="66B4DB9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AEC5398" w14:textId="207781D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Đăng Minh</w:t>
            </w:r>
          </w:p>
        </w:tc>
        <w:tc>
          <w:tcPr>
            <w:tcW w:w="2857" w:type="pct"/>
            <w:shd w:val="clear" w:color="auto" w:fill="auto"/>
          </w:tcPr>
          <w:p w14:paraId="474FABCF" w14:textId="3BF15189" w:rsidR="00A430FC" w:rsidRDefault="00F71EA0"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w:t>
            </w:r>
            <w:r>
              <w:rPr>
                <w:color w:val="000000"/>
                <w:sz w:val="28"/>
                <w:szCs w:val="26"/>
                <w:lang w:val="en-US"/>
              </w:rPr>
              <w:t>I</w:t>
            </w:r>
            <w:r w:rsidRPr="00F71EA0">
              <w:rPr>
                <w:color w:val="000000"/>
                <w:sz w:val="28"/>
                <w:szCs w:val="26"/>
                <w:lang w:val="en-US"/>
              </w:rPr>
              <w:t>, Phó Bí thư Tỉnh đoàn Quảng Ngãi</w:t>
            </w:r>
          </w:p>
        </w:tc>
      </w:tr>
      <w:tr w:rsidR="00A430FC" w14:paraId="077CCE16" w14:textId="77777777" w:rsidTr="00A430FC">
        <w:tc>
          <w:tcPr>
            <w:tcW w:w="532" w:type="pct"/>
            <w:shd w:val="clear" w:color="auto" w:fill="auto"/>
          </w:tcPr>
          <w:p w14:paraId="0F7DE9E9" w14:textId="4359D307"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C8358EC" w14:textId="05C83AAF"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Lưu Trà My</w:t>
            </w:r>
          </w:p>
        </w:tc>
        <w:tc>
          <w:tcPr>
            <w:tcW w:w="2857" w:type="pct"/>
            <w:shd w:val="clear" w:color="auto" w:fill="auto"/>
          </w:tcPr>
          <w:p w14:paraId="05F7484E" w14:textId="483FF838" w:rsidR="00A430FC" w:rsidRDefault="00C9020E" w:rsidP="00B41C2D">
            <w:pPr>
              <w:widowControl w:val="0"/>
              <w:autoSpaceDE w:val="0"/>
              <w:autoSpaceDN w:val="0"/>
              <w:adjustRightInd w:val="0"/>
              <w:spacing w:before="60" w:after="60"/>
              <w:jc w:val="center"/>
              <w:rPr>
                <w:color w:val="000000"/>
                <w:sz w:val="28"/>
                <w:szCs w:val="26"/>
                <w:lang w:val="en-US"/>
              </w:rPr>
            </w:pPr>
            <w:r w:rsidRPr="00C9020E">
              <w:rPr>
                <w:color w:val="000000"/>
                <w:sz w:val="28"/>
                <w:szCs w:val="26"/>
                <w:lang w:val="en-US"/>
              </w:rPr>
              <w:t>Ủy viên Ban Chấp hành Trung ương Đoàn khóa XIII, Phó Trưởng ban Công tác thiếu nhi</w:t>
            </w:r>
          </w:p>
        </w:tc>
      </w:tr>
      <w:tr w:rsidR="00A430FC" w14:paraId="18241952" w14:textId="77777777" w:rsidTr="00A430FC">
        <w:tc>
          <w:tcPr>
            <w:tcW w:w="532" w:type="pct"/>
            <w:shd w:val="clear" w:color="auto" w:fill="auto"/>
          </w:tcPr>
          <w:p w14:paraId="44CA184D" w14:textId="680187D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81322B5" w14:textId="6B997FF5"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Hoàng Đức Nam</w:t>
            </w:r>
          </w:p>
        </w:tc>
        <w:tc>
          <w:tcPr>
            <w:tcW w:w="2857" w:type="pct"/>
            <w:shd w:val="clear" w:color="auto" w:fill="auto"/>
          </w:tcPr>
          <w:p w14:paraId="31274056" w14:textId="771F34A2" w:rsidR="00A430FC" w:rsidRDefault="00C9020E" w:rsidP="00B41C2D">
            <w:pPr>
              <w:widowControl w:val="0"/>
              <w:autoSpaceDE w:val="0"/>
              <w:autoSpaceDN w:val="0"/>
              <w:adjustRightInd w:val="0"/>
              <w:spacing w:before="60" w:after="60"/>
              <w:jc w:val="center"/>
              <w:rPr>
                <w:color w:val="000000"/>
                <w:sz w:val="28"/>
                <w:szCs w:val="26"/>
                <w:lang w:val="en-US"/>
              </w:rPr>
            </w:pPr>
            <w:r w:rsidRPr="00C9020E">
              <w:rPr>
                <w:color w:val="000000"/>
                <w:sz w:val="28"/>
                <w:szCs w:val="26"/>
                <w:lang w:val="en-US"/>
              </w:rPr>
              <w:t>Ủy viên Ban Chấp hành Trung ương Đoàn khóa XIII, Phó Trưởng ban Công tác Đoàn</w:t>
            </w:r>
          </w:p>
        </w:tc>
      </w:tr>
      <w:tr w:rsidR="00A430FC" w14:paraId="206657D0" w14:textId="77777777" w:rsidTr="00A430FC">
        <w:tc>
          <w:tcPr>
            <w:tcW w:w="532" w:type="pct"/>
            <w:shd w:val="clear" w:color="auto" w:fill="auto"/>
          </w:tcPr>
          <w:p w14:paraId="546FC7ED" w14:textId="1DC503D9"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5F55BA78" w14:textId="669C0D0F"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Hoàng Thái Nam</w:t>
            </w:r>
          </w:p>
        </w:tc>
        <w:tc>
          <w:tcPr>
            <w:tcW w:w="2857" w:type="pct"/>
            <w:shd w:val="clear" w:color="auto" w:fill="auto"/>
          </w:tcPr>
          <w:p w14:paraId="76DF7298" w14:textId="73A517BC" w:rsidR="00A430FC" w:rsidRPr="00F2151D" w:rsidRDefault="00C9020E"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Phó Trưởng Ban Công tác Thanh thiếu nhi</w:t>
            </w:r>
          </w:p>
        </w:tc>
      </w:tr>
      <w:tr w:rsidR="00A430FC" w14:paraId="0607E0CD" w14:textId="77777777" w:rsidTr="00A430FC">
        <w:tc>
          <w:tcPr>
            <w:tcW w:w="532" w:type="pct"/>
            <w:shd w:val="clear" w:color="auto" w:fill="auto"/>
          </w:tcPr>
          <w:p w14:paraId="3A5759F1" w14:textId="2A314CE9"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44223D54" w14:textId="18E39564"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Trần Ngọc Nam</w:t>
            </w:r>
          </w:p>
        </w:tc>
        <w:tc>
          <w:tcPr>
            <w:tcW w:w="2857" w:type="pct"/>
            <w:shd w:val="clear" w:color="auto" w:fill="auto"/>
          </w:tcPr>
          <w:p w14:paraId="7097A3FE" w14:textId="645E32C1" w:rsidR="00A430FC" w:rsidRPr="00F2151D" w:rsidRDefault="00C9020E"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khoá XIII, Bí thư Tỉnh đoàn Ninh Bình</w:t>
            </w:r>
          </w:p>
        </w:tc>
      </w:tr>
      <w:tr w:rsidR="00A430FC" w14:paraId="32FE79EE" w14:textId="77777777" w:rsidTr="00A430FC">
        <w:tc>
          <w:tcPr>
            <w:tcW w:w="532" w:type="pct"/>
            <w:shd w:val="clear" w:color="auto" w:fill="auto"/>
          </w:tcPr>
          <w:p w14:paraId="6D7180C9" w14:textId="40605F83"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6668FDD" w14:textId="5C6753B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Hữu Nghĩa</w:t>
            </w:r>
          </w:p>
        </w:tc>
        <w:tc>
          <w:tcPr>
            <w:tcW w:w="2857" w:type="pct"/>
            <w:shd w:val="clear" w:color="auto" w:fill="auto"/>
          </w:tcPr>
          <w:p w14:paraId="17A9DA0B" w14:textId="3A53CF02" w:rsidR="00A430FC" w:rsidRDefault="00C9020E"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w:t>
            </w:r>
            <w:r>
              <w:rPr>
                <w:color w:val="000000"/>
                <w:sz w:val="28"/>
                <w:szCs w:val="26"/>
                <w:lang w:val="en-US"/>
              </w:rPr>
              <w:t>I</w:t>
            </w:r>
            <w:r w:rsidRPr="00F71EA0">
              <w:rPr>
                <w:color w:val="000000"/>
                <w:sz w:val="28"/>
                <w:szCs w:val="26"/>
                <w:lang w:val="en-US"/>
              </w:rPr>
              <w:t xml:space="preserve">, </w:t>
            </w:r>
            <w:r w:rsidRPr="00C9020E">
              <w:rPr>
                <w:color w:val="000000"/>
                <w:sz w:val="28"/>
                <w:szCs w:val="26"/>
                <w:lang w:val="en-US"/>
              </w:rPr>
              <w:t>Phó Bí thư Thường trực Thành đoàn Cần Thơ, Chủ nhiệm Ủy ban Kiểm tra Thành đoàn Cần Thơ</w:t>
            </w:r>
          </w:p>
        </w:tc>
      </w:tr>
      <w:tr w:rsidR="00A430FC" w14:paraId="4B5AFF4F" w14:textId="77777777" w:rsidTr="00A430FC">
        <w:tc>
          <w:tcPr>
            <w:tcW w:w="532" w:type="pct"/>
            <w:shd w:val="clear" w:color="auto" w:fill="auto"/>
          </w:tcPr>
          <w:p w14:paraId="6439F0E3" w14:textId="4C3CE866"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1DDB18B9" w14:textId="3633CF36"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Hồ Hồng Nguyên</w:t>
            </w:r>
          </w:p>
        </w:tc>
        <w:tc>
          <w:tcPr>
            <w:tcW w:w="2857" w:type="pct"/>
            <w:shd w:val="clear" w:color="auto" w:fill="auto"/>
          </w:tcPr>
          <w:p w14:paraId="79502607" w14:textId="065F531B" w:rsidR="00A430FC" w:rsidRPr="00F2151D" w:rsidRDefault="00C9020E"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Bí thư Trung ương Đoàn khoá XIII</w:t>
            </w:r>
          </w:p>
        </w:tc>
      </w:tr>
      <w:tr w:rsidR="00A430FC" w14:paraId="13FF6FBE" w14:textId="77777777" w:rsidTr="00A430FC">
        <w:tc>
          <w:tcPr>
            <w:tcW w:w="532" w:type="pct"/>
            <w:shd w:val="clear" w:color="auto" w:fill="auto"/>
          </w:tcPr>
          <w:p w14:paraId="36D52583" w14:textId="57AC79A7"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2A0CD115" w14:textId="2FEA39FE"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Đức Nguyên</w:t>
            </w:r>
          </w:p>
        </w:tc>
        <w:tc>
          <w:tcPr>
            <w:tcW w:w="2857" w:type="pct"/>
            <w:shd w:val="clear" w:color="auto" w:fill="auto"/>
          </w:tcPr>
          <w:p w14:paraId="48BDD8D6" w14:textId="5316B933" w:rsidR="00A430FC" w:rsidRPr="00F2151D" w:rsidRDefault="00C9020E"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Phó Trưởng ban Công tác Thanh thiếu nhi, Phó Chủ tịch Trung ương Hội Sinh viên Việt Nam</w:t>
            </w:r>
          </w:p>
        </w:tc>
      </w:tr>
      <w:tr w:rsidR="00A430FC" w14:paraId="33130EE0" w14:textId="77777777" w:rsidTr="00A430FC">
        <w:tc>
          <w:tcPr>
            <w:tcW w:w="532" w:type="pct"/>
            <w:shd w:val="clear" w:color="auto" w:fill="auto"/>
          </w:tcPr>
          <w:p w14:paraId="6D60AFA5" w14:textId="0EC3EB64"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313F2BCD" w14:textId="7942EDA1"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Dương Minh Nguyệt</w:t>
            </w:r>
          </w:p>
        </w:tc>
        <w:tc>
          <w:tcPr>
            <w:tcW w:w="2857" w:type="pct"/>
            <w:shd w:val="clear" w:color="auto" w:fill="auto"/>
          </w:tcPr>
          <w:p w14:paraId="5F802FD0" w14:textId="7A583D38" w:rsidR="00A430FC" w:rsidRPr="00F2151D" w:rsidRDefault="00C9020E"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khoá XIII, Bí thư Tỉnh đoàn Tuyên Quang</w:t>
            </w:r>
          </w:p>
        </w:tc>
      </w:tr>
      <w:tr w:rsidR="00A430FC" w14:paraId="7BC9F043" w14:textId="77777777" w:rsidTr="00A430FC">
        <w:tc>
          <w:tcPr>
            <w:tcW w:w="532" w:type="pct"/>
            <w:shd w:val="clear" w:color="auto" w:fill="auto"/>
          </w:tcPr>
          <w:p w14:paraId="79618CA0" w14:textId="0D2A082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E5CD488" w14:textId="34D98255"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Thanh Nhã</w:t>
            </w:r>
          </w:p>
        </w:tc>
        <w:tc>
          <w:tcPr>
            <w:tcW w:w="2857" w:type="pct"/>
            <w:shd w:val="clear" w:color="auto" w:fill="auto"/>
          </w:tcPr>
          <w:p w14:paraId="3A52295E" w14:textId="7BCC2952" w:rsidR="00A430FC" w:rsidRDefault="00C9020E"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w:t>
            </w:r>
            <w:r>
              <w:rPr>
                <w:color w:val="000000"/>
                <w:sz w:val="28"/>
                <w:szCs w:val="26"/>
                <w:lang w:val="en-US"/>
              </w:rPr>
              <w:t>I</w:t>
            </w:r>
            <w:r w:rsidRPr="00F71EA0">
              <w:rPr>
                <w:color w:val="000000"/>
                <w:sz w:val="28"/>
                <w:szCs w:val="26"/>
                <w:lang w:val="en-US"/>
              </w:rPr>
              <w:t xml:space="preserve">, </w:t>
            </w:r>
            <w:r w:rsidRPr="00C9020E">
              <w:rPr>
                <w:color w:val="000000"/>
                <w:sz w:val="28"/>
                <w:szCs w:val="26"/>
                <w:lang w:val="en-US"/>
              </w:rPr>
              <w:t xml:space="preserve">Phó Bí thư </w:t>
            </w:r>
            <w:r>
              <w:rPr>
                <w:color w:val="000000"/>
                <w:sz w:val="28"/>
                <w:szCs w:val="26"/>
                <w:lang w:val="en-US"/>
              </w:rPr>
              <w:t>t</w:t>
            </w:r>
            <w:r w:rsidRPr="00C9020E">
              <w:rPr>
                <w:color w:val="000000"/>
                <w:sz w:val="28"/>
                <w:szCs w:val="26"/>
                <w:lang w:val="en-US"/>
              </w:rPr>
              <w:t>hường trực Tỉnh đoàn Vĩnh Long, Chủ tịch Hội LHTN Việt Nam tỉnh Vĩnh Long</w:t>
            </w:r>
          </w:p>
        </w:tc>
      </w:tr>
      <w:tr w:rsidR="00A430FC" w14:paraId="212912C9" w14:textId="77777777" w:rsidTr="00A430FC">
        <w:tc>
          <w:tcPr>
            <w:tcW w:w="532" w:type="pct"/>
            <w:shd w:val="clear" w:color="auto" w:fill="auto"/>
          </w:tcPr>
          <w:p w14:paraId="6E9C8688" w14:textId="2086F205"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5E20B45" w14:textId="233A2E12"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Võ Thành Nhân</w:t>
            </w:r>
          </w:p>
        </w:tc>
        <w:tc>
          <w:tcPr>
            <w:tcW w:w="2857" w:type="pct"/>
            <w:shd w:val="clear" w:color="auto" w:fill="auto"/>
          </w:tcPr>
          <w:p w14:paraId="4BD6FB4E" w14:textId="6EF8C70E" w:rsidR="00A430FC" w:rsidRDefault="00FA7A8A" w:rsidP="00B41C2D">
            <w:pPr>
              <w:widowControl w:val="0"/>
              <w:autoSpaceDE w:val="0"/>
              <w:autoSpaceDN w:val="0"/>
              <w:adjustRightInd w:val="0"/>
              <w:spacing w:before="60" w:after="60"/>
              <w:jc w:val="center"/>
              <w:rPr>
                <w:color w:val="000000"/>
                <w:sz w:val="28"/>
                <w:szCs w:val="26"/>
                <w:lang w:val="en-US"/>
              </w:rPr>
            </w:pPr>
            <w:r w:rsidRPr="00F71EA0">
              <w:rPr>
                <w:color w:val="000000"/>
                <w:sz w:val="28"/>
                <w:szCs w:val="26"/>
                <w:lang w:val="en-US"/>
              </w:rPr>
              <w:t>Ủy viên Ban Chấp hành Trung ương Đoàn khóa XII</w:t>
            </w:r>
            <w:r>
              <w:rPr>
                <w:color w:val="000000"/>
                <w:sz w:val="28"/>
                <w:szCs w:val="26"/>
                <w:lang w:val="en-US"/>
              </w:rPr>
              <w:t>I</w:t>
            </w:r>
            <w:r w:rsidRPr="00F71EA0">
              <w:rPr>
                <w:color w:val="000000"/>
                <w:sz w:val="28"/>
                <w:szCs w:val="26"/>
                <w:lang w:val="en-US"/>
              </w:rPr>
              <w:t xml:space="preserve">, </w:t>
            </w:r>
            <w:r w:rsidRPr="00FA7A8A">
              <w:rPr>
                <w:color w:val="000000"/>
                <w:sz w:val="28"/>
                <w:szCs w:val="26"/>
                <w:lang w:val="en-US"/>
              </w:rPr>
              <w:t>Trợ lý Thanh niên, Phòng Công tác quần chúng, Cục Chính trị, Quân khu 9</w:t>
            </w:r>
          </w:p>
        </w:tc>
      </w:tr>
      <w:tr w:rsidR="00A430FC" w14:paraId="7866C09D" w14:textId="77777777" w:rsidTr="00A430FC">
        <w:tc>
          <w:tcPr>
            <w:tcW w:w="532" w:type="pct"/>
            <w:shd w:val="clear" w:color="auto" w:fill="auto"/>
          </w:tcPr>
          <w:p w14:paraId="6243F3E7" w14:textId="73FF725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3F0DA8E" w14:textId="0564DCD8"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Hồng Nhung</w:t>
            </w:r>
          </w:p>
        </w:tc>
        <w:tc>
          <w:tcPr>
            <w:tcW w:w="2857" w:type="pct"/>
            <w:shd w:val="clear" w:color="auto" w:fill="auto"/>
          </w:tcPr>
          <w:p w14:paraId="29FD5A2C" w14:textId="76FD1765"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Phó Trưởng ban Đối ngoại Nhân dân, Cơ quan Ủy ban Trung ương MTTQ Việt Nam</w:t>
            </w:r>
          </w:p>
        </w:tc>
      </w:tr>
      <w:tr w:rsidR="00A430FC" w14:paraId="20C20991" w14:textId="77777777" w:rsidTr="00A430FC">
        <w:tc>
          <w:tcPr>
            <w:tcW w:w="532" w:type="pct"/>
            <w:shd w:val="clear" w:color="auto" w:fill="auto"/>
          </w:tcPr>
          <w:p w14:paraId="022DD262" w14:textId="29D2939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2ECB492" w14:textId="45A1316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Thị Hương Nhung</w:t>
            </w:r>
          </w:p>
        </w:tc>
        <w:tc>
          <w:tcPr>
            <w:tcW w:w="2857" w:type="pct"/>
            <w:shd w:val="clear" w:color="auto" w:fill="auto"/>
          </w:tcPr>
          <w:p w14:paraId="3DD81D02" w14:textId="5FC40FDD"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w:t>
            </w:r>
            <w:r>
              <w:rPr>
                <w:color w:val="000000"/>
                <w:sz w:val="28"/>
                <w:szCs w:val="26"/>
                <w:lang w:val="en-US"/>
              </w:rPr>
              <w:t>I</w:t>
            </w:r>
            <w:r w:rsidRPr="00FA7A8A">
              <w:rPr>
                <w:color w:val="000000"/>
                <w:sz w:val="28"/>
                <w:szCs w:val="26"/>
                <w:lang w:val="en-US"/>
              </w:rPr>
              <w:t>II, Bí thư Tỉnh đoàn Cao Bằng</w:t>
            </w:r>
          </w:p>
        </w:tc>
      </w:tr>
      <w:tr w:rsidR="00A430FC" w14:paraId="4FD9A923" w14:textId="77777777" w:rsidTr="00A430FC">
        <w:tc>
          <w:tcPr>
            <w:tcW w:w="532" w:type="pct"/>
            <w:shd w:val="clear" w:color="auto" w:fill="auto"/>
          </w:tcPr>
          <w:p w14:paraId="0E0F194F" w14:textId="0E74671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44A9CD9" w14:textId="1E1CFDA9"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Văn Ninh</w:t>
            </w:r>
          </w:p>
        </w:tc>
        <w:tc>
          <w:tcPr>
            <w:tcW w:w="2857" w:type="pct"/>
            <w:shd w:val="clear" w:color="auto" w:fill="auto"/>
          </w:tcPr>
          <w:p w14:paraId="6D703707" w14:textId="38601D95"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w:t>
            </w:r>
            <w:r>
              <w:rPr>
                <w:color w:val="000000"/>
                <w:sz w:val="28"/>
                <w:szCs w:val="26"/>
                <w:lang w:val="en-US"/>
              </w:rPr>
              <w:t>I</w:t>
            </w:r>
            <w:r w:rsidRPr="00FA7A8A">
              <w:rPr>
                <w:color w:val="000000"/>
                <w:sz w:val="28"/>
                <w:szCs w:val="26"/>
                <w:lang w:val="en-US"/>
              </w:rPr>
              <w:t>II, Phó trưởng ban Thanh niên Quân đội, Tổng cục Chính trị Quân đội Nhân dân Việt Nam</w:t>
            </w:r>
          </w:p>
        </w:tc>
      </w:tr>
      <w:tr w:rsidR="00A430FC" w14:paraId="42C2F418" w14:textId="77777777" w:rsidTr="00A430FC">
        <w:tc>
          <w:tcPr>
            <w:tcW w:w="532" w:type="pct"/>
            <w:shd w:val="clear" w:color="auto" w:fill="auto"/>
          </w:tcPr>
          <w:p w14:paraId="761DC5B8" w14:textId="22A48EEA"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F372445" w14:textId="47C9EBC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Hải Phú</w:t>
            </w:r>
          </w:p>
        </w:tc>
        <w:tc>
          <w:tcPr>
            <w:tcW w:w="2857" w:type="pct"/>
            <w:shd w:val="clear" w:color="auto" w:fill="auto"/>
          </w:tcPr>
          <w:p w14:paraId="317751CB" w14:textId="7CE3EE3C"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Bí thư Tỉnh đoàn Tây Ninh</w:t>
            </w:r>
          </w:p>
        </w:tc>
      </w:tr>
      <w:tr w:rsidR="00A430FC" w14:paraId="1ED23307" w14:textId="77777777" w:rsidTr="00A430FC">
        <w:tc>
          <w:tcPr>
            <w:tcW w:w="532" w:type="pct"/>
            <w:shd w:val="clear" w:color="auto" w:fill="auto"/>
          </w:tcPr>
          <w:p w14:paraId="70E77C75" w14:textId="1E0B768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B9E7A1A" w14:textId="69E414F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Huỳnh Hữu Phúc</w:t>
            </w:r>
          </w:p>
        </w:tc>
        <w:tc>
          <w:tcPr>
            <w:tcW w:w="2857" w:type="pct"/>
            <w:shd w:val="clear" w:color="auto" w:fill="auto"/>
          </w:tcPr>
          <w:p w14:paraId="09BF4357" w14:textId="1A8FBEDB"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Bí thư Tỉnh đoàn Khánh Hòa</w:t>
            </w:r>
          </w:p>
        </w:tc>
      </w:tr>
      <w:tr w:rsidR="00A430FC" w14:paraId="04997192" w14:textId="77777777" w:rsidTr="00A430FC">
        <w:tc>
          <w:tcPr>
            <w:tcW w:w="532" w:type="pct"/>
            <w:shd w:val="clear" w:color="auto" w:fill="auto"/>
          </w:tcPr>
          <w:p w14:paraId="0873DB1B" w14:textId="38CE285A"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FA93F99" w14:textId="4AB4CBF7"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Ngô Danh Phương</w:t>
            </w:r>
          </w:p>
        </w:tc>
        <w:tc>
          <w:tcPr>
            <w:tcW w:w="2857" w:type="pct"/>
            <w:shd w:val="clear" w:color="auto" w:fill="auto"/>
          </w:tcPr>
          <w:p w14:paraId="7AF9BD0A" w14:textId="23F437F5"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Trưởng phòng Công tác Quần chúng, Cục Chính trị, Bộ đội Biên phòng</w:t>
            </w:r>
          </w:p>
        </w:tc>
      </w:tr>
      <w:tr w:rsidR="00A430FC" w14:paraId="220951B4" w14:textId="77777777" w:rsidTr="00A430FC">
        <w:tc>
          <w:tcPr>
            <w:tcW w:w="532" w:type="pct"/>
            <w:shd w:val="clear" w:color="auto" w:fill="auto"/>
          </w:tcPr>
          <w:p w14:paraId="11BA47B5" w14:textId="57EED757"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25DB289" w14:textId="69987924"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Trương Minh Quang</w:t>
            </w:r>
          </w:p>
        </w:tc>
        <w:tc>
          <w:tcPr>
            <w:tcW w:w="2857" w:type="pct"/>
            <w:shd w:val="clear" w:color="auto" w:fill="auto"/>
          </w:tcPr>
          <w:p w14:paraId="4F970C0F" w14:textId="1FB37A47"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Bí thư Tỉnh đoàn Lâm Đồng</w:t>
            </w:r>
          </w:p>
        </w:tc>
      </w:tr>
      <w:tr w:rsidR="00A430FC" w14:paraId="699ADF76" w14:textId="77777777" w:rsidTr="00A430FC">
        <w:tc>
          <w:tcPr>
            <w:tcW w:w="532" w:type="pct"/>
            <w:shd w:val="clear" w:color="auto" w:fill="auto"/>
          </w:tcPr>
          <w:p w14:paraId="4578A299" w14:textId="00C80BD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002AE89" w14:textId="25C72A1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Cảnh Chí Quân</w:t>
            </w:r>
          </w:p>
        </w:tc>
        <w:tc>
          <w:tcPr>
            <w:tcW w:w="2857" w:type="pct"/>
            <w:shd w:val="clear" w:color="auto" w:fill="auto"/>
          </w:tcPr>
          <w:p w14:paraId="41EE92BD" w14:textId="2F46D384"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Phó Trưởng ban Công tác Thanh thiếu nhi</w:t>
            </w:r>
          </w:p>
        </w:tc>
      </w:tr>
      <w:tr w:rsidR="00A430FC" w14:paraId="725B701A" w14:textId="77777777" w:rsidTr="00A430FC">
        <w:tc>
          <w:tcPr>
            <w:tcW w:w="532" w:type="pct"/>
            <w:shd w:val="clear" w:color="auto" w:fill="auto"/>
          </w:tcPr>
          <w:p w14:paraId="471D2BBC" w14:textId="157BB5F1"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523A044" w14:textId="4EE705D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Cù Đức Quân</w:t>
            </w:r>
          </w:p>
        </w:tc>
        <w:tc>
          <w:tcPr>
            <w:tcW w:w="2857" w:type="pct"/>
            <w:shd w:val="clear" w:color="auto" w:fill="auto"/>
          </w:tcPr>
          <w:p w14:paraId="02C829CC" w14:textId="236E467B" w:rsidR="00A430FC" w:rsidRDefault="00FA7A8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Ủy viên Ban Chấp hành Trung ương Đoàn khóa XIII, Phó Trưởng ban Công tác Đoàn</w:t>
            </w:r>
          </w:p>
        </w:tc>
      </w:tr>
      <w:tr w:rsidR="00A430FC" w14:paraId="38A20B7D" w14:textId="77777777" w:rsidTr="00A430FC">
        <w:tc>
          <w:tcPr>
            <w:tcW w:w="532" w:type="pct"/>
            <w:shd w:val="clear" w:color="auto" w:fill="auto"/>
          </w:tcPr>
          <w:p w14:paraId="175E2E21" w14:textId="45FF88D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31C5506" w14:textId="714F8C37"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Hồng Quân</w:t>
            </w:r>
          </w:p>
        </w:tc>
        <w:tc>
          <w:tcPr>
            <w:tcW w:w="2857" w:type="pct"/>
            <w:shd w:val="clear" w:color="auto" w:fill="auto"/>
          </w:tcPr>
          <w:p w14:paraId="40F68106" w14:textId="2D20C251" w:rsidR="00A430FC" w:rsidRDefault="0061392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 xml:space="preserve">Ủy viên Ban Chấp hành Trung ương Đoàn khóa XIII, </w:t>
            </w:r>
            <w:r w:rsidR="00FA7A8A" w:rsidRPr="00FA7A8A">
              <w:rPr>
                <w:color w:val="000000"/>
                <w:sz w:val="28"/>
                <w:szCs w:val="26"/>
                <w:lang w:val="en-US"/>
              </w:rPr>
              <w:t>Phó Chủ tịch Hội Doanh nhân trẻ Việt Nam, Chủ tịch HĐQT Công ty cổ phần Vật liệu Xây dựng Mỹ Quang</w:t>
            </w:r>
          </w:p>
        </w:tc>
      </w:tr>
      <w:tr w:rsidR="00A430FC" w14:paraId="3F4B09B0" w14:textId="77777777" w:rsidTr="00A430FC">
        <w:tc>
          <w:tcPr>
            <w:tcW w:w="532" w:type="pct"/>
            <w:shd w:val="clear" w:color="auto" w:fill="auto"/>
          </w:tcPr>
          <w:p w14:paraId="1D520882" w14:textId="7730639F" w:rsidR="00A430FC" w:rsidRPr="00876BF5"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bookmarkStart w:id="0" w:name="_GoBack" w:colFirst="0" w:colLast="2"/>
          </w:p>
        </w:tc>
        <w:tc>
          <w:tcPr>
            <w:tcW w:w="1611" w:type="pct"/>
            <w:shd w:val="clear" w:color="auto" w:fill="auto"/>
          </w:tcPr>
          <w:p w14:paraId="6F1D2D2E" w14:textId="18BD31FC" w:rsidR="00A430FC" w:rsidRPr="00876BF5" w:rsidRDefault="00A430FC" w:rsidP="00B41C2D">
            <w:pPr>
              <w:widowControl w:val="0"/>
              <w:autoSpaceDE w:val="0"/>
              <w:autoSpaceDN w:val="0"/>
              <w:adjustRightInd w:val="0"/>
              <w:spacing w:before="60" w:after="60"/>
              <w:jc w:val="both"/>
              <w:rPr>
                <w:color w:val="FF0000"/>
                <w:sz w:val="28"/>
                <w:szCs w:val="26"/>
                <w:lang w:val="en-US"/>
              </w:rPr>
            </w:pPr>
            <w:r w:rsidRPr="00876BF5">
              <w:rPr>
                <w:color w:val="FF0000"/>
                <w:sz w:val="28"/>
                <w:szCs w:val="26"/>
                <w:lang w:val="en-US"/>
              </w:rPr>
              <w:t>Nguyễn Kim Quy</w:t>
            </w:r>
          </w:p>
        </w:tc>
        <w:tc>
          <w:tcPr>
            <w:tcW w:w="2857" w:type="pct"/>
            <w:shd w:val="clear" w:color="auto" w:fill="auto"/>
          </w:tcPr>
          <w:p w14:paraId="4D5B2244" w14:textId="61C477E3" w:rsidR="00A430FC" w:rsidRPr="00876BF5" w:rsidRDefault="0061392A" w:rsidP="00B41C2D">
            <w:pPr>
              <w:widowControl w:val="0"/>
              <w:autoSpaceDE w:val="0"/>
              <w:autoSpaceDN w:val="0"/>
              <w:adjustRightInd w:val="0"/>
              <w:spacing w:before="60" w:after="60"/>
              <w:jc w:val="center"/>
              <w:rPr>
                <w:color w:val="FF0000"/>
                <w:sz w:val="28"/>
                <w:szCs w:val="26"/>
                <w:lang w:val="en-US"/>
              </w:rPr>
            </w:pPr>
            <w:r w:rsidRPr="00876BF5">
              <w:rPr>
                <w:color w:val="FF0000"/>
                <w:sz w:val="28"/>
                <w:szCs w:val="26"/>
                <w:lang w:val="en-US"/>
              </w:rPr>
              <w:t>Bí thư Trung ương Đoàn khoá XIII, Phó Chủ tịch thường trực Trung ương Hội LHTN Việt Nam</w:t>
            </w:r>
          </w:p>
        </w:tc>
      </w:tr>
      <w:bookmarkEnd w:id="0"/>
      <w:tr w:rsidR="00A430FC" w14:paraId="411AB7A9" w14:textId="77777777" w:rsidTr="00A430FC">
        <w:tc>
          <w:tcPr>
            <w:tcW w:w="532" w:type="pct"/>
            <w:shd w:val="clear" w:color="auto" w:fill="auto"/>
          </w:tcPr>
          <w:p w14:paraId="7B20C01C" w14:textId="166ABB0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276DE5F" w14:textId="03970D6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Lê Hoàng Quyết</w:t>
            </w:r>
          </w:p>
        </w:tc>
        <w:tc>
          <w:tcPr>
            <w:tcW w:w="2857" w:type="pct"/>
            <w:shd w:val="clear" w:color="auto" w:fill="auto"/>
          </w:tcPr>
          <w:p w14:paraId="153DB828" w14:textId="2698C579" w:rsidR="00A430FC" w:rsidRDefault="0061392A" w:rsidP="00B41C2D">
            <w:pPr>
              <w:widowControl w:val="0"/>
              <w:autoSpaceDE w:val="0"/>
              <w:autoSpaceDN w:val="0"/>
              <w:adjustRightInd w:val="0"/>
              <w:spacing w:before="60" w:after="60"/>
              <w:jc w:val="center"/>
              <w:rPr>
                <w:color w:val="000000"/>
                <w:sz w:val="28"/>
                <w:szCs w:val="26"/>
                <w:lang w:val="en-US"/>
              </w:rPr>
            </w:pPr>
            <w:r w:rsidRPr="00FA7A8A">
              <w:rPr>
                <w:color w:val="000000"/>
                <w:sz w:val="28"/>
                <w:szCs w:val="26"/>
                <w:lang w:val="en-US"/>
              </w:rPr>
              <w:t xml:space="preserve">Ủy viên Ban Chấp hành Trung ương Đoàn khóa XIII, </w:t>
            </w:r>
            <w:r w:rsidRPr="0061392A">
              <w:rPr>
                <w:color w:val="000000"/>
                <w:sz w:val="28"/>
                <w:szCs w:val="26"/>
                <w:lang w:val="en-US"/>
              </w:rPr>
              <w:t>Bí thư Tỉnh đoàn Đồng Tháp</w:t>
            </w:r>
          </w:p>
        </w:tc>
      </w:tr>
      <w:tr w:rsidR="00A430FC" w14:paraId="345E24D4" w14:textId="77777777" w:rsidTr="00A430FC">
        <w:tc>
          <w:tcPr>
            <w:tcW w:w="532" w:type="pct"/>
            <w:shd w:val="clear" w:color="auto" w:fill="auto"/>
          </w:tcPr>
          <w:p w14:paraId="65153663" w14:textId="1794F31A"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9D4670D" w14:textId="11FF6822"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Thiệu Minh Quỳnh</w:t>
            </w:r>
          </w:p>
        </w:tc>
        <w:tc>
          <w:tcPr>
            <w:tcW w:w="2857" w:type="pct"/>
            <w:shd w:val="clear" w:color="auto" w:fill="auto"/>
          </w:tcPr>
          <w:p w14:paraId="64825DEC" w14:textId="5EDF4C6F"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Ủy viên Ban Chấp hành Trung ương Đoàn khóa XIII, Bí thư Tỉnh đoàn Hưng Yên</w:t>
            </w:r>
          </w:p>
        </w:tc>
      </w:tr>
      <w:tr w:rsidR="00A430FC" w14:paraId="5D8543D5" w14:textId="77777777" w:rsidTr="00A430FC">
        <w:tc>
          <w:tcPr>
            <w:tcW w:w="532" w:type="pct"/>
            <w:shd w:val="clear" w:color="auto" w:fill="auto"/>
          </w:tcPr>
          <w:p w14:paraId="22235235" w14:textId="483EE8D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0158EB9" w14:textId="6F30652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Thị Ngọc Quỳnh</w:t>
            </w:r>
          </w:p>
        </w:tc>
        <w:tc>
          <w:tcPr>
            <w:tcW w:w="2857" w:type="pct"/>
            <w:shd w:val="clear" w:color="auto" w:fill="auto"/>
          </w:tcPr>
          <w:p w14:paraId="16113663" w14:textId="7CD947D5"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 xml:space="preserve">Ủy viên Ban Chấp hành Trung ương Đoàn khóa </w:t>
            </w:r>
            <w:r w:rsidRPr="0061392A">
              <w:rPr>
                <w:color w:val="000000"/>
                <w:sz w:val="28"/>
                <w:szCs w:val="26"/>
                <w:lang w:val="en-US"/>
              </w:rPr>
              <w:lastRenderedPageBreak/>
              <w:t>XIII, Bí thư Đoàn các cơ quan Đảng Trung ương</w:t>
            </w:r>
          </w:p>
        </w:tc>
      </w:tr>
      <w:tr w:rsidR="00A430FC" w14:paraId="64D4FDDA" w14:textId="77777777" w:rsidTr="00A430FC">
        <w:tc>
          <w:tcPr>
            <w:tcW w:w="532" w:type="pct"/>
            <w:shd w:val="clear" w:color="auto" w:fill="auto"/>
          </w:tcPr>
          <w:p w14:paraId="6F8CE043" w14:textId="30774305"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A844B60" w14:textId="6E1EC9F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Tạ Hồng Sơn</w:t>
            </w:r>
          </w:p>
        </w:tc>
        <w:tc>
          <w:tcPr>
            <w:tcW w:w="2857" w:type="pct"/>
            <w:shd w:val="clear" w:color="auto" w:fill="auto"/>
          </w:tcPr>
          <w:p w14:paraId="104C5E0C" w14:textId="50E936BB"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Ủy viên Ban Chấp hành Trung ương Đoàn khóa XI</w:t>
            </w:r>
            <w:r>
              <w:rPr>
                <w:color w:val="000000"/>
                <w:sz w:val="28"/>
                <w:szCs w:val="26"/>
                <w:lang w:val="en-US"/>
              </w:rPr>
              <w:t>I</w:t>
            </w:r>
            <w:r w:rsidRPr="0061392A">
              <w:rPr>
                <w:color w:val="000000"/>
                <w:sz w:val="28"/>
                <w:szCs w:val="26"/>
                <w:lang w:val="en-US"/>
              </w:rPr>
              <w:t>I, Ủy viên Ban Chấp hành Đoàn Thanh niên Chính phủ, Bí thư Đoàn Bộ Nông nghiệp và Phát triển nông thôn</w:t>
            </w:r>
          </w:p>
        </w:tc>
      </w:tr>
      <w:tr w:rsidR="00A430FC" w14:paraId="00A1BC87" w14:textId="77777777" w:rsidTr="00A430FC">
        <w:tc>
          <w:tcPr>
            <w:tcW w:w="532" w:type="pct"/>
            <w:shd w:val="clear" w:color="auto" w:fill="auto"/>
          </w:tcPr>
          <w:p w14:paraId="1949960D" w14:textId="6A52D22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70E3D4D" w14:textId="038479E2"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Phạm Tuấn Tài</w:t>
            </w:r>
          </w:p>
        </w:tc>
        <w:tc>
          <w:tcPr>
            <w:tcW w:w="2857" w:type="pct"/>
            <w:shd w:val="clear" w:color="auto" w:fill="auto"/>
          </w:tcPr>
          <w:p w14:paraId="38527EE0" w14:textId="37E4423D"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Ủy viên Ban Chấp hành Trung ương Đoàn khóa XIII, Bí thư Tỉnh đoàn Cà Mau</w:t>
            </w:r>
          </w:p>
        </w:tc>
      </w:tr>
      <w:tr w:rsidR="00A430FC" w14:paraId="727A2AAF" w14:textId="77777777" w:rsidTr="00A430FC">
        <w:tc>
          <w:tcPr>
            <w:tcW w:w="532" w:type="pct"/>
            <w:shd w:val="clear" w:color="auto" w:fill="auto"/>
          </w:tcPr>
          <w:p w14:paraId="7A1AE008" w14:textId="06554358"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4117FD9" w14:textId="349689F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Ngọc Tâm</w:t>
            </w:r>
          </w:p>
        </w:tc>
        <w:tc>
          <w:tcPr>
            <w:tcW w:w="2857" w:type="pct"/>
            <w:shd w:val="clear" w:color="auto" w:fill="auto"/>
          </w:tcPr>
          <w:p w14:paraId="5E62AC3B" w14:textId="5277C9F7"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Ủy viên Ban Chấp hành Trung ương Đoàn khóa XIII, Ủy viên Ban Chấp hành Đoàn Thanh niên Chính phủ, Bí thư Đoàn Thanh niên Bộ Công Thương</w:t>
            </w:r>
          </w:p>
        </w:tc>
      </w:tr>
      <w:tr w:rsidR="00A430FC" w14:paraId="5300CF61" w14:textId="77777777" w:rsidTr="00A430FC">
        <w:tc>
          <w:tcPr>
            <w:tcW w:w="532" w:type="pct"/>
            <w:shd w:val="clear" w:color="auto" w:fill="auto"/>
          </w:tcPr>
          <w:p w14:paraId="7AB20758" w14:textId="10052F49"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AD0BBEC" w14:textId="3895012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Đỗ Đức Thanh</w:t>
            </w:r>
          </w:p>
        </w:tc>
        <w:tc>
          <w:tcPr>
            <w:tcW w:w="2857" w:type="pct"/>
            <w:shd w:val="clear" w:color="auto" w:fill="auto"/>
          </w:tcPr>
          <w:p w14:paraId="54C61770" w14:textId="33EAC90E"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 xml:space="preserve">Ủy viên Ban Chấp hành Trung ương Đoàn khóa XIII, Phó Bí thư </w:t>
            </w:r>
            <w:r>
              <w:rPr>
                <w:color w:val="000000"/>
                <w:sz w:val="28"/>
                <w:szCs w:val="26"/>
                <w:lang w:val="en-US"/>
              </w:rPr>
              <w:t>t</w:t>
            </w:r>
            <w:r w:rsidRPr="0061392A">
              <w:rPr>
                <w:color w:val="000000"/>
                <w:sz w:val="28"/>
                <w:szCs w:val="26"/>
                <w:lang w:val="en-US"/>
              </w:rPr>
              <w:t>hường trực Tỉnh đoàn Gia Lai</w:t>
            </w:r>
          </w:p>
        </w:tc>
      </w:tr>
      <w:tr w:rsidR="00A430FC" w14:paraId="56E28205" w14:textId="77777777" w:rsidTr="00A430FC">
        <w:tc>
          <w:tcPr>
            <w:tcW w:w="532" w:type="pct"/>
            <w:shd w:val="clear" w:color="auto" w:fill="auto"/>
          </w:tcPr>
          <w:p w14:paraId="6E6751CF" w14:textId="31F3AC5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CBA758D" w14:textId="626833AB"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Đinh Văn Thành</w:t>
            </w:r>
          </w:p>
        </w:tc>
        <w:tc>
          <w:tcPr>
            <w:tcW w:w="2857" w:type="pct"/>
            <w:shd w:val="clear" w:color="auto" w:fill="auto"/>
          </w:tcPr>
          <w:p w14:paraId="683C65BB" w14:textId="4824AA51" w:rsidR="00A430FC" w:rsidRDefault="0061392A" w:rsidP="00B41C2D">
            <w:pPr>
              <w:widowControl w:val="0"/>
              <w:autoSpaceDE w:val="0"/>
              <w:autoSpaceDN w:val="0"/>
              <w:adjustRightInd w:val="0"/>
              <w:spacing w:before="60" w:after="60"/>
              <w:jc w:val="center"/>
              <w:rPr>
                <w:color w:val="000000"/>
                <w:sz w:val="28"/>
                <w:szCs w:val="26"/>
                <w:lang w:val="en-US"/>
              </w:rPr>
            </w:pPr>
            <w:r w:rsidRPr="0061392A">
              <w:rPr>
                <w:color w:val="000000"/>
                <w:sz w:val="28"/>
                <w:szCs w:val="26"/>
                <w:lang w:val="en-US"/>
              </w:rPr>
              <w:t>Ủy viên Ban Chấp hành Trung ương Đoàn khóa XIII, Phó trưởng phòng Công tác Quần chúng, Cục Chính trị, Quân chủng Phòng Không  Không quân</w:t>
            </w:r>
          </w:p>
        </w:tc>
      </w:tr>
      <w:tr w:rsidR="00A430FC" w14:paraId="2D7004AB" w14:textId="77777777" w:rsidTr="00A430FC">
        <w:tc>
          <w:tcPr>
            <w:tcW w:w="532" w:type="pct"/>
            <w:shd w:val="clear" w:color="auto" w:fill="auto"/>
          </w:tcPr>
          <w:p w14:paraId="6A8B161E" w14:textId="6C27F8A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4DC7A07" w14:textId="05F2771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Vũ Minh Thảo</w:t>
            </w:r>
          </w:p>
        </w:tc>
        <w:tc>
          <w:tcPr>
            <w:tcW w:w="2857" w:type="pct"/>
            <w:shd w:val="clear" w:color="auto" w:fill="auto"/>
          </w:tcPr>
          <w:p w14:paraId="4942456B" w14:textId="3C871455"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Ủy viên Ban Chấp hành Trung ương Đoàn khóa XIII, Phó Giám đốc Trung tâm Hỗ trợ Thanh thiếu nhi Việt Nam</w:t>
            </w:r>
          </w:p>
        </w:tc>
      </w:tr>
      <w:tr w:rsidR="00A430FC" w14:paraId="1A3BF27F" w14:textId="77777777" w:rsidTr="00A430FC">
        <w:tc>
          <w:tcPr>
            <w:tcW w:w="532" w:type="pct"/>
            <w:shd w:val="clear" w:color="auto" w:fill="auto"/>
          </w:tcPr>
          <w:p w14:paraId="65F28DED" w14:textId="547BC19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53BB01D" w14:textId="13FD2BA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Trịnh Minh Thái</w:t>
            </w:r>
          </w:p>
        </w:tc>
        <w:tc>
          <w:tcPr>
            <w:tcW w:w="2857" w:type="pct"/>
            <w:shd w:val="clear" w:color="auto" w:fill="auto"/>
          </w:tcPr>
          <w:p w14:paraId="7DE01B67" w14:textId="3946AD5E"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Ủy viên Ban Chấp hành Trung ương Đoàn khóa XIII, Bí thư Đảng ủy Học viện Thanh thiếu niên Việt Nam</w:t>
            </w:r>
          </w:p>
        </w:tc>
      </w:tr>
      <w:tr w:rsidR="00A430FC" w14:paraId="6D42CBB6" w14:textId="77777777" w:rsidTr="00A430FC">
        <w:tc>
          <w:tcPr>
            <w:tcW w:w="532" w:type="pct"/>
            <w:shd w:val="clear" w:color="auto" w:fill="auto"/>
          </w:tcPr>
          <w:p w14:paraId="5CC7F5F5" w14:textId="2ABF89D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E33A638" w14:textId="7E44510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Mùa Chiến Thắng</w:t>
            </w:r>
          </w:p>
        </w:tc>
        <w:tc>
          <w:tcPr>
            <w:tcW w:w="2857" w:type="pct"/>
            <w:shd w:val="clear" w:color="auto" w:fill="auto"/>
          </w:tcPr>
          <w:p w14:paraId="1E7CB9F7" w14:textId="262A5D9E"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Ủy viên Ban Chấp hành Trung ương Đoàn khóa XIII, Bí thư Tỉnh đoàn Điện Biên</w:t>
            </w:r>
          </w:p>
        </w:tc>
      </w:tr>
      <w:tr w:rsidR="00A430FC" w14:paraId="4065D79F" w14:textId="77777777" w:rsidTr="00A430FC">
        <w:tc>
          <w:tcPr>
            <w:tcW w:w="532" w:type="pct"/>
            <w:shd w:val="clear" w:color="auto" w:fill="auto"/>
          </w:tcPr>
          <w:p w14:paraId="4E15D6EE" w14:textId="1118B75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6E34573" w14:textId="108DDC5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Minh Thông</w:t>
            </w:r>
          </w:p>
        </w:tc>
        <w:tc>
          <w:tcPr>
            <w:tcW w:w="2857" w:type="pct"/>
            <w:shd w:val="clear" w:color="auto" w:fill="auto"/>
          </w:tcPr>
          <w:p w14:paraId="47EC1036" w14:textId="2C0D4760"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Uỷ viên Ban Chấp hành Trung ương Đoàn khoá XII</w:t>
            </w:r>
            <w:r>
              <w:rPr>
                <w:color w:val="000000"/>
                <w:sz w:val="28"/>
                <w:szCs w:val="26"/>
                <w:lang w:val="en-US"/>
              </w:rPr>
              <w:t>I</w:t>
            </w:r>
            <w:r w:rsidRPr="00EB5378">
              <w:rPr>
                <w:color w:val="000000"/>
                <w:sz w:val="28"/>
                <w:szCs w:val="26"/>
                <w:lang w:val="en-US"/>
              </w:rPr>
              <w:t>, Ủy viên Ban Chấp hành Đoàn Thanh niên Chính phủ, Bí thư Đoàn Thanh niên Tập đoàn Công nghiệp Cao su Việt Nam</w:t>
            </w:r>
          </w:p>
        </w:tc>
      </w:tr>
      <w:tr w:rsidR="00A430FC" w14:paraId="0DE3D4D6" w14:textId="77777777" w:rsidTr="00A430FC">
        <w:tc>
          <w:tcPr>
            <w:tcW w:w="532" w:type="pct"/>
            <w:shd w:val="clear" w:color="auto" w:fill="auto"/>
          </w:tcPr>
          <w:p w14:paraId="0023887A" w14:textId="7C3EF04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E37696A" w14:textId="671339FB"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Thị Thu</w:t>
            </w:r>
          </w:p>
        </w:tc>
        <w:tc>
          <w:tcPr>
            <w:tcW w:w="2857" w:type="pct"/>
            <w:shd w:val="clear" w:color="auto" w:fill="auto"/>
          </w:tcPr>
          <w:p w14:paraId="5ED3F115" w14:textId="1F6C480A"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Ủy viên Ban Chấp hành Trung ương Đoàn khóa XIII, Bí thư Tỉnh đoàn Quảng Trị</w:t>
            </w:r>
          </w:p>
        </w:tc>
      </w:tr>
      <w:tr w:rsidR="00A430FC" w14:paraId="0BF98F97" w14:textId="77777777" w:rsidTr="00A430FC">
        <w:tc>
          <w:tcPr>
            <w:tcW w:w="532" w:type="pct"/>
            <w:shd w:val="clear" w:color="auto" w:fill="auto"/>
          </w:tcPr>
          <w:p w14:paraId="07413F57" w14:textId="1593D16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D2792AB" w14:textId="0BAC1C6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Văn Thuấn</w:t>
            </w:r>
          </w:p>
        </w:tc>
        <w:tc>
          <w:tcPr>
            <w:tcW w:w="2857" w:type="pct"/>
            <w:shd w:val="clear" w:color="auto" w:fill="auto"/>
          </w:tcPr>
          <w:p w14:paraId="22328E74" w14:textId="0C60A8E7" w:rsidR="00A430FC" w:rsidRDefault="00EB5378" w:rsidP="00B41C2D">
            <w:pPr>
              <w:widowControl w:val="0"/>
              <w:autoSpaceDE w:val="0"/>
              <w:autoSpaceDN w:val="0"/>
              <w:adjustRightInd w:val="0"/>
              <w:spacing w:before="60" w:after="60"/>
              <w:jc w:val="center"/>
              <w:rPr>
                <w:color w:val="000000"/>
                <w:sz w:val="28"/>
                <w:szCs w:val="26"/>
                <w:lang w:val="en-US"/>
              </w:rPr>
            </w:pPr>
            <w:r w:rsidRPr="00EB5378">
              <w:rPr>
                <w:color w:val="000000"/>
                <w:sz w:val="28"/>
                <w:szCs w:val="26"/>
                <w:lang w:val="en-US"/>
              </w:rPr>
              <w:t>Uỷ viên Ban Chấp hành Trung ương Đoàn khoá XI</w:t>
            </w:r>
            <w:r>
              <w:rPr>
                <w:color w:val="000000"/>
                <w:sz w:val="28"/>
                <w:szCs w:val="26"/>
                <w:lang w:val="en-US"/>
              </w:rPr>
              <w:t>I</w:t>
            </w:r>
            <w:r w:rsidRPr="00EB5378">
              <w:rPr>
                <w:color w:val="000000"/>
                <w:sz w:val="28"/>
                <w:szCs w:val="26"/>
                <w:lang w:val="en-US"/>
              </w:rPr>
              <w:t>I, Ủy viên Ban Chấp hành Đoàn Thanh niên Chính phủ, Bí thư Đoàn Thanh niên Tập đoàn Công nghiệp Than  Khoáng sản Việt Nam</w:t>
            </w:r>
          </w:p>
        </w:tc>
      </w:tr>
      <w:tr w:rsidR="00A430FC" w14:paraId="189D5053" w14:textId="77777777" w:rsidTr="00A430FC">
        <w:tc>
          <w:tcPr>
            <w:tcW w:w="532" w:type="pct"/>
            <w:shd w:val="clear" w:color="auto" w:fill="auto"/>
          </w:tcPr>
          <w:p w14:paraId="46E38530" w14:textId="62D5CD9C"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1794A4C" w14:textId="59DDCD30"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Thị Thủy</w:t>
            </w:r>
          </w:p>
        </w:tc>
        <w:tc>
          <w:tcPr>
            <w:tcW w:w="2857" w:type="pct"/>
            <w:shd w:val="clear" w:color="auto" w:fill="auto"/>
          </w:tcPr>
          <w:p w14:paraId="45240081" w14:textId="533C48CE"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XIII,  Bí thư Thành đoàn Hải Phòng</w:t>
            </w:r>
          </w:p>
        </w:tc>
      </w:tr>
      <w:tr w:rsidR="00A430FC" w14:paraId="4C50F353" w14:textId="77777777" w:rsidTr="00A430FC">
        <w:tc>
          <w:tcPr>
            <w:tcW w:w="532" w:type="pct"/>
            <w:shd w:val="clear" w:color="auto" w:fill="auto"/>
          </w:tcPr>
          <w:p w14:paraId="489727CF" w14:textId="3F3DCE69"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9DF1DD1" w14:textId="32789790"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Trần Văn Toán</w:t>
            </w:r>
          </w:p>
        </w:tc>
        <w:tc>
          <w:tcPr>
            <w:tcW w:w="2857" w:type="pct"/>
            <w:shd w:val="clear" w:color="auto" w:fill="auto"/>
          </w:tcPr>
          <w:p w14:paraId="2F87D12A" w14:textId="2FFEBB2E"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XIII, Trợ lý Thanh niên, Phòng Công tác quần chúng, Cục Chính trị, Quân khu 4</w:t>
            </w:r>
          </w:p>
        </w:tc>
      </w:tr>
      <w:tr w:rsidR="00A430FC" w14:paraId="41B1C9F9" w14:textId="77777777" w:rsidTr="00A430FC">
        <w:tc>
          <w:tcPr>
            <w:tcW w:w="532" w:type="pct"/>
            <w:shd w:val="clear" w:color="auto" w:fill="auto"/>
          </w:tcPr>
          <w:p w14:paraId="398742CB" w14:textId="41246BD5"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51A4B94" w14:textId="3B38CBE7"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Y Lê Pas Tơr</w:t>
            </w:r>
          </w:p>
        </w:tc>
        <w:tc>
          <w:tcPr>
            <w:tcW w:w="2857" w:type="pct"/>
            <w:shd w:val="clear" w:color="auto" w:fill="auto"/>
          </w:tcPr>
          <w:p w14:paraId="2CD21A79" w14:textId="77EA7FFA"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XII</w:t>
            </w:r>
            <w:r>
              <w:rPr>
                <w:color w:val="000000"/>
                <w:sz w:val="28"/>
                <w:szCs w:val="26"/>
                <w:lang w:val="en-US"/>
              </w:rPr>
              <w:t>I</w:t>
            </w:r>
            <w:r w:rsidRPr="00D82BC5">
              <w:rPr>
                <w:color w:val="000000"/>
                <w:sz w:val="28"/>
                <w:szCs w:val="26"/>
                <w:lang w:val="en-US"/>
              </w:rPr>
              <w:t>, Ủy viên Ủy ban Trung ương Hội LHTN Việt Nam, Phó Bí thư Tỉnh đoàn Đắk Lắk, Chủ tịch Hội LHTN Việt Nam tỉnh Đắk Lắk</w:t>
            </w:r>
          </w:p>
        </w:tc>
      </w:tr>
      <w:tr w:rsidR="00A430FC" w14:paraId="58471247" w14:textId="77777777" w:rsidTr="00A430FC">
        <w:tc>
          <w:tcPr>
            <w:tcW w:w="532" w:type="pct"/>
            <w:shd w:val="clear" w:color="auto" w:fill="auto"/>
          </w:tcPr>
          <w:p w14:paraId="1E39A565" w14:textId="2D49B47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48AD10F" w14:textId="2954D55B"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Trịnh Thị Hiền Trân</w:t>
            </w:r>
          </w:p>
        </w:tc>
        <w:tc>
          <w:tcPr>
            <w:tcW w:w="2857" w:type="pct"/>
            <w:shd w:val="clear" w:color="auto" w:fill="auto"/>
          </w:tcPr>
          <w:p w14:paraId="7C82FD38" w14:textId="5E9371CD"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w:t>
            </w:r>
            <w:r w:rsidRPr="00D82BC5">
              <w:rPr>
                <w:color w:val="000000"/>
                <w:sz w:val="28"/>
                <w:szCs w:val="26"/>
                <w:lang w:val="en-US"/>
              </w:rPr>
              <w:t>I, Phó Bí thư Thành đoàn TP. Hồ Chí Minh, Chủ tịch Hội Đồng Đội TP. Hồ Chí Minh</w:t>
            </w:r>
          </w:p>
        </w:tc>
      </w:tr>
      <w:tr w:rsidR="00A430FC" w14:paraId="2414B91F" w14:textId="77777777" w:rsidTr="00A430FC">
        <w:tc>
          <w:tcPr>
            <w:tcW w:w="532" w:type="pct"/>
            <w:shd w:val="clear" w:color="auto" w:fill="auto"/>
          </w:tcPr>
          <w:p w14:paraId="2213B722" w14:textId="7F9D8DF3"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69656480" w14:textId="2D5486D5"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Nguyễn Minh Triết</w:t>
            </w:r>
          </w:p>
        </w:tc>
        <w:tc>
          <w:tcPr>
            <w:tcW w:w="2857" w:type="pct"/>
            <w:shd w:val="clear" w:color="auto" w:fill="auto"/>
          </w:tcPr>
          <w:p w14:paraId="71CD5FDC" w14:textId="17180658" w:rsidR="00A430FC" w:rsidRPr="00F2151D" w:rsidRDefault="00D82BC5"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dự khuyết Ban Chấp hành Trung ương Đảng, Bí thư thường trực Trung ương Đoàn khóa XIII, Chủ tịch Trung ương Hội Sinh viên Việt Nam</w:t>
            </w:r>
          </w:p>
        </w:tc>
      </w:tr>
      <w:tr w:rsidR="00A430FC" w14:paraId="3AC056E2" w14:textId="77777777" w:rsidTr="00A430FC">
        <w:tc>
          <w:tcPr>
            <w:tcW w:w="532" w:type="pct"/>
            <w:shd w:val="clear" w:color="auto" w:fill="auto"/>
          </w:tcPr>
          <w:p w14:paraId="01A2911D" w14:textId="5A5B971D"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54A5BCAE" w14:textId="3425981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Phạm Xuân Minh Trí</w:t>
            </w:r>
          </w:p>
        </w:tc>
        <w:tc>
          <w:tcPr>
            <w:tcW w:w="2857" w:type="pct"/>
            <w:shd w:val="clear" w:color="auto" w:fill="auto"/>
          </w:tcPr>
          <w:p w14:paraId="7544536C" w14:textId="01BD0003"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Uỷ viên Ban Chấp hành Trung ương Đoàn khoá XI</w:t>
            </w:r>
            <w:r>
              <w:rPr>
                <w:color w:val="000000"/>
                <w:sz w:val="28"/>
                <w:szCs w:val="26"/>
                <w:lang w:val="en-US"/>
              </w:rPr>
              <w:t>I</w:t>
            </w:r>
            <w:r w:rsidRPr="00D82BC5">
              <w:rPr>
                <w:color w:val="000000"/>
                <w:sz w:val="28"/>
                <w:szCs w:val="26"/>
                <w:lang w:val="en-US"/>
              </w:rPr>
              <w:t>I, Ủy viên Ban Chấp hành Đoàn Thanh niên Chính phủ, Bí thư Đoàn Thanh niên Tập đoàn Điện lực Việt Nam</w:t>
            </w:r>
          </w:p>
        </w:tc>
      </w:tr>
      <w:tr w:rsidR="00A430FC" w14:paraId="1DEA683C" w14:textId="77777777" w:rsidTr="00A430FC">
        <w:tc>
          <w:tcPr>
            <w:tcW w:w="532" w:type="pct"/>
            <w:shd w:val="clear" w:color="auto" w:fill="auto"/>
          </w:tcPr>
          <w:p w14:paraId="5554D2F1" w14:textId="06C12CD9"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22D437D" w14:textId="4E6E3FF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Hiếu Trung</w:t>
            </w:r>
          </w:p>
        </w:tc>
        <w:tc>
          <w:tcPr>
            <w:tcW w:w="2857" w:type="pct"/>
            <w:shd w:val="clear" w:color="auto" w:fill="auto"/>
          </w:tcPr>
          <w:p w14:paraId="0D82E762" w14:textId="6C13A290"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Uỷ viên Ban Chấp hành Trung ương Đoàn khoá XI</w:t>
            </w:r>
            <w:r>
              <w:rPr>
                <w:color w:val="000000"/>
                <w:sz w:val="28"/>
                <w:szCs w:val="26"/>
                <w:lang w:val="en-US"/>
              </w:rPr>
              <w:t>I</w:t>
            </w:r>
            <w:r w:rsidRPr="00D82BC5">
              <w:rPr>
                <w:color w:val="000000"/>
                <w:sz w:val="28"/>
                <w:szCs w:val="26"/>
                <w:lang w:val="en-US"/>
              </w:rPr>
              <w:t>I, Phó Bí thư Thành đoàn Đồng Nai</w:t>
            </w:r>
          </w:p>
        </w:tc>
      </w:tr>
      <w:tr w:rsidR="00A430FC" w14:paraId="7CA5C52D" w14:textId="77777777" w:rsidTr="00A430FC">
        <w:tc>
          <w:tcPr>
            <w:tcW w:w="532" w:type="pct"/>
            <w:shd w:val="clear" w:color="auto" w:fill="auto"/>
          </w:tcPr>
          <w:p w14:paraId="2C69D2FB" w14:textId="3BE2373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2CFAB11" w14:textId="17C7CC4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Lương Minh Trường</w:t>
            </w:r>
          </w:p>
        </w:tc>
        <w:tc>
          <w:tcPr>
            <w:tcW w:w="2857" w:type="pct"/>
            <w:shd w:val="clear" w:color="auto" w:fill="auto"/>
          </w:tcPr>
          <w:p w14:paraId="23E29ABF" w14:textId="57F6E791"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XIII, Phó Trưởng ban Công tác Đoàn, Thư ký đồng chí Bí thư thứ nhất Trung ương Đoàn</w:t>
            </w:r>
          </w:p>
        </w:tc>
      </w:tr>
      <w:tr w:rsidR="00A430FC" w14:paraId="08EA4E1F" w14:textId="77777777" w:rsidTr="00A430FC">
        <w:tc>
          <w:tcPr>
            <w:tcW w:w="532" w:type="pct"/>
            <w:shd w:val="clear" w:color="auto" w:fill="auto"/>
          </w:tcPr>
          <w:p w14:paraId="0BE57D06" w14:textId="706DA753"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7DFA0A85" w14:textId="3177F5CF"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Bùi Minh Tuấn</w:t>
            </w:r>
          </w:p>
        </w:tc>
        <w:tc>
          <w:tcPr>
            <w:tcW w:w="2857" w:type="pct"/>
            <w:shd w:val="clear" w:color="auto" w:fill="auto"/>
          </w:tcPr>
          <w:p w14:paraId="7C728B1F" w14:textId="47C61870" w:rsidR="00A430FC" w:rsidRPr="00F2151D" w:rsidRDefault="00D82BC5"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Trưởng ban Công tác Đoàn</w:t>
            </w:r>
          </w:p>
        </w:tc>
      </w:tr>
      <w:tr w:rsidR="00A430FC" w14:paraId="0973E289" w14:textId="77777777" w:rsidTr="00A430FC">
        <w:tc>
          <w:tcPr>
            <w:tcW w:w="532" w:type="pct"/>
            <w:shd w:val="clear" w:color="auto" w:fill="auto"/>
          </w:tcPr>
          <w:p w14:paraId="7AF38C49" w14:textId="39B913A3"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6C59B378" w14:textId="7F8443B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Đậu Bá Tuấn</w:t>
            </w:r>
          </w:p>
        </w:tc>
        <w:tc>
          <w:tcPr>
            <w:tcW w:w="2857" w:type="pct"/>
            <w:shd w:val="clear" w:color="auto" w:fill="auto"/>
          </w:tcPr>
          <w:p w14:paraId="4846F29D" w14:textId="02B0E2A9"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II</w:t>
            </w:r>
            <w:r w:rsidRPr="00D82BC5">
              <w:rPr>
                <w:color w:val="000000"/>
                <w:sz w:val="28"/>
                <w:szCs w:val="26"/>
                <w:lang w:val="en-US"/>
              </w:rPr>
              <w:t>, Phó Trưởng Ban Thanh niên CAND</w:t>
            </w:r>
          </w:p>
        </w:tc>
      </w:tr>
      <w:tr w:rsidR="00A430FC" w14:paraId="3D954C22" w14:textId="77777777" w:rsidTr="00A430FC">
        <w:tc>
          <w:tcPr>
            <w:tcW w:w="532" w:type="pct"/>
            <w:shd w:val="clear" w:color="auto" w:fill="auto"/>
          </w:tcPr>
          <w:p w14:paraId="15459E38" w14:textId="0C33310E"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2AD399B2" w14:textId="5EE2E19D"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Văn Tuấn</w:t>
            </w:r>
          </w:p>
        </w:tc>
        <w:tc>
          <w:tcPr>
            <w:tcW w:w="2857" w:type="pct"/>
            <w:shd w:val="clear" w:color="auto" w:fill="auto"/>
          </w:tcPr>
          <w:p w14:paraId="12BC02DB" w14:textId="55F7512D"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w:t>
            </w:r>
            <w:r w:rsidRPr="00D82BC5">
              <w:rPr>
                <w:color w:val="000000"/>
                <w:sz w:val="28"/>
                <w:szCs w:val="26"/>
                <w:lang w:val="en-US"/>
              </w:rPr>
              <w:t>I, Bí thư Đoàn Bộ Giáo dục và Đào tạo</w:t>
            </w:r>
          </w:p>
        </w:tc>
      </w:tr>
      <w:tr w:rsidR="00A430FC" w14:paraId="4B8D737F" w14:textId="77777777" w:rsidTr="00A430FC">
        <w:tc>
          <w:tcPr>
            <w:tcW w:w="532" w:type="pct"/>
            <w:shd w:val="clear" w:color="auto" w:fill="auto"/>
          </w:tcPr>
          <w:p w14:paraId="3AD0F0EB" w14:textId="22ED9B96"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CB73033" w14:textId="403FB82E"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Bạch Quốc Tuyên</w:t>
            </w:r>
          </w:p>
        </w:tc>
        <w:tc>
          <w:tcPr>
            <w:tcW w:w="2857" w:type="pct"/>
            <w:shd w:val="clear" w:color="auto" w:fill="auto"/>
          </w:tcPr>
          <w:p w14:paraId="1AC103A6" w14:textId="3111958F"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w:t>
            </w:r>
            <w:r w:rsidRPr="00D82BC5">
              <w:rPr>
                <w:color w:val="000000"/>
                <w:sz w:val="28"/>
                <w:szCs w:val="26"/>
                <w:lang w:val="en-US"/>
              </w:rPr>
              <w:t>I, Phó Trưởng Ban Thanh niên CAND</w:t>
            </w:r>
          </w:p>
        </w:tc>
      </w:tr>
      <w:tr w:rsidR="00A430FC" w14:paraId="616F0704" w14:textId="77777777" w:rsidTr="00A430FC">
        <w:tc>
          <w:tcPr>
            <w:tcW w:w="532" w:type="pct"/>
            <w:shd w:val="clear" w:color="auto" w:fill="auto"/>
          </w:tcPr>
          <w:p w14:paraId="2F3EBBA5" w14:textId="1076977F"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4B17020" w14:textId="2235D476"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Hồ Thị Ánh Tuyết</w:t>
            </w:r>
          </w:p>
        </w:tc>
        <w:tc>
          <w:tcPr>
            <w:tcW w:w="2857" w:type="pct"/>
            <w:shd w:val="clear" w:color="auto" w:fill="auto"/>
          </w:tcPr>
          <w:p w14:paraId="76274487" w14:textId="763AC744"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w:t>
            </w:r>
            <w:r w:rsidRPr="00D82BC5">
              <w:rPr>
                <w:color w:val="000000"/>
                <w:sz w:val="28"/>
                <w:szCs w:val="26"/>
                <w:lang w:val="en-US"/>
              </w:rPr>
              <w:t>I, Phó Bí thư Thường trực Thành đoàn TP. Hồ Chí Minh</w:t>
            </w:r>
          </w:p>
        </w:tc>
      </w:tr>
      <w:tr w:rsidR="00A430FC" w14:paraId="3FC88AE3" w14:textId="77777777" w:rsidTr="00A430FC">
        <w:tc>
          <w:tcPr>
            <w:tcW w:w="532" w:type="pct"/>
            <w:shd w:val="clear" w:color="auto" w:fill="auto"/>
          </w:tcPr>
          <w:p w14:paraId="5F630900" w14:textId="309E99FC"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755D2F8C" w14:textId="08BA09DB"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Bùi Hoàng Tùng</w:t>
            </w:r>
          </w:p>
        </w:tc>
        <w:tc>
          <w:tcPr>
            <w:tcW w:w="2857" w:type="pct"/>
            <w:shd w:val="clear" w:color="auto" w:fill="auto"/>
          </w:tcPr>
          <w:p w14:paraId="12F5F2F1" w14:textId="7B3232BF" w:rsidR="00A430FC" w:rsidRPr="00F2151D" w:rsidRDefault="00D82BC5"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Thường vụ Trung ương Đoàn khóa XIII, Bí thư Đoàn Thanh niên Chính phủ</w:t>
            </w:r>
          </w:p>
        </w:tc>
      </w:tr>
      <w:tr w:rsidR="00A430FC" w14:paraId="5ABB6FD9" w14:textId="77777777" w:rsidTr="00A430FC">
        <w:tc>
          <w:tcPr>
            <w:tcW w:w="532" w:type="pct"/>
            <w:shd w:val="clear" w:color="auto" w:fill="auto"/>
          </w:tcPr>
          <w:p w14:paraId="7897410D" w14:textId="4F8630E3"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5DA77F24" w14:textId="28F75F86"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Lâm  Tùng</w:t>
            </w:r>
          </w:p>
        </w:tc>
        <w:tc>
          <w:tcPr>
            <w:tcW w:w="2857" w:type="pct"/>
            <w:shd w:val="clear" w:color="auto" w:fill="auto"/>
          </w:tcPr>
          <w:p w14:paraId="7DC565CF" w14:textId="26E26C63" w:rsidR="00A430FC" w:rsidRPr="00F2151D" w:rsidRDefault="00D82BC5"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 xml:space="preserve">Uỷ viên Ban Thường vụ Trung ương Đoàn khoá XIII, Phó Trưởng ban Công tác Thanh thiếu nhi, </w:t>
            </w:r>
            <w:r w:rsidRPr="00F2151D">
              <w:rPr>
                <w:color w:val="FF0000"/>
                <w:sz w:val="28"/>
                <w:szCs w:val="26"/>
                <w:lang w:val="en-US"/>
              </w:rPr>
              <w:lastRenderedPageBreak/>
              <w:t>Phó Chủ tịch thường trực Trung ương Hội Sinh viên Việt Nam</w:t>
            </w:r>
          </w:p>
        </w:tc>
      </w:tr>
      <w:tr w:rsidR="00A430FC" w14:paraId="4C028856" w14:textId="77777777" w:rsidTr="00A430FC">
        <w:tc>
          <w:tcPr>
            <w:tcW w:w="532" w:type="pct"/>
            <w:shd w:val="clear" w:color="auto" w:fill="auto"/>
          </w:tcPr>
          <w:p w14:paraId="47902287" w14:textId="6A0E5439"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7F895E18" w14:textId="49BFA998"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Lương Minh Tùng</w:t>
            </w:r>
          </w:p>
        </w:tc>
        <w:tc>
          <w:tcPr>
            <w:tcW w:w="2857" w:type="pct"/>
            <w:shd w:val="clear" w:color="auto" w:fill="auto"/>
          </w:tcPr>
          <w:p w14:paraId="53EBC2BE" w14:textId="57B6C1DF" w:rsidR="00A430FC" w:rsidRPr="00F2151D" w:rsidRDefault="00D82BC5"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Bí thư Tỉnh đoàn Đắk Lắk</w:t>
            </w:r>
          </w:p>
        </w:tc>
      </w:tr>
      <w:tr w:rsidR="00A430FC" w14:paraId="5B4BD482" w14:textId="77777777" w:rsidTr="00A430FC">
        <w:tc>
          <w:tcPr>
            <w:tcW w:w="532" w:type="pct"/>
            <w:shd w:val="clear" w:color="auto" w:fill="auto"/>
          </w:tcPr>
          <w:p w14:paraId="7A6CEBA7" w14:textId="42C1EDC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3F996379" w14:textId="1826569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Ngọc Sơn Tùng</w:t>
            </w:r>
          </w:p>
        </w:tc>
        <w:tc>
          <w:tcPr>
            <w:tcW w:w="2857" w:type="pct"/>
            <w:shd w:val="clear" w:color="auto" w:fill="auto"/>
          </w:tcPr>
          <w:p w14:paraId="7A89F1E5" w14:textId="096201CD"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w:t>
            </w:r>
            <w:r>
              <w:rPr>
                <w:color w:val="000000"/>
                <w:sz w:val="28"/>
                <w:szCs w:val="26"/>
                <w:lang w:val="en-US"/>
              </w:rPr>
              <w:t>I</w:t>
            </w:r>
            <w:r w:rsidRPr="00D82BC5">
              <w:rPr>
                <w:color w:val="000000"/>
                <w:sz w:val="28"/>
                <w:szCs w:val="26"/>
                <w:lang w:val="en-US"/>
              </w:rPr>
              <w:t>I, Ủy viên Ban Chấp hành Đoàn Thanh niên Chính phủ, Bí thư Đoàn Văn phòng Chính phủ</w:t>
            </w:r>
          </w:p>
        </w:tc>
      </w:tr>
      <w:tr w:rsidR="00A430FC" w14:paraId="6AE97575" w14:textId="77777777" w:rsidTr="00A430FC">
        <w:tc>
          <w:tcPr>
            <w:tcW w:w="532" w:type="pct"/>
            <w:shd w:val="clear" w:color="auto" w:fill="auto"/>
          </w:tcPr>
          <w:p w14:paraId="5A7017FA" w14:textId="24CC4B7B"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1954C031" w14:textId="122098E8"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Ngô Minh Tú</w:t>
            </w:r>
          </w:p>
        </w:tc>
        <w:tc>
          <w:tcPr>
            <w:tcW w:w="2857" w:type="pct"/>
            <w:shd w:val="clear" w:color="auto" w:fill="auto"/>
          </w:tcPr>
          <w:p w14:paraId="635DE0A1" w14:textId="2F652F2F"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w:t>
            </w:r>
            <w:r>
              <w:rPr>
                <w:color w:val="000000"/>
                <w:sz w:val="28"/>
                <w:szCs w:val="26"/>
                <w:lang w:val="en-US"/>
              </w:rPr>
              <w:t>I</w:t>
            </w:r>
            <w:r w:rsidRPr="00D82BC5">
              <w:rPr>
                <w:color w:val="000000"/>
                <w:sz w:val="28"/>
                <w:szCs w:val="26"/>
                <w:lang w:val="en-US"/>
              </w:rPr>
              <w:t>II, Trưởng Ban Thanh niên A08</w:t>
            </w:r>
            <w:r>
              <w:rPr>
                <w:color w:val="000000"/>
                <w:sz w:val="28"/>
                <w:szCs w:val="26"/>
                <w:lang w:val="en-US"/>
              </w:rPr>
              <w:t>, Bộ Công an</w:t>
            </w:r>
          </w:p>
        </w:tc>
      </w:tr>
      <w:tr w:rsidR="00A430FC" w14:paraId="7C2FFBAD" w14:textId="77777777" w:rsidTr="00A430FC">
        <w:tc>
          <w:tcPr>
            <w:tcW w:w="532" w:type="pct"/>
            <w:shd w:val="clear" w:color="auto" w:fill="auto"/>
          </w:tcPr>
          <w:p w14:paraId="44837DF5" w14:textId="4C787324"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383F966" w14:textId="6EB5BA93"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Hữu Tú</w:t>
            </w:r>
          </w:p>
        </w:tc>
        <w:tc>
          <w:tcPr>
            <w:tcW w:w="2857" w:type="pct"/>
            <w:shd w:val="clear" w:color="auto" w:fill="auto"/>
          </w:tcPr>
          <w:p w14:paraId="790365EA" w14:textId="2CA136C9" w:rsidR="00A430FC" w:rsidRDefault="00D82BC5"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Ủy viên Ban Chấp hành Trung ương Đoàn khóa XIII, Phó Trưởng Ban Công tác Thanh thiếu nhi, Phó Chủ tịch TT kiêm Tổng thư ký Hội Thầy thuốc trẻ Việt Nam</w:t>
            </w:r>
          </w:p>
        </w:tc>
      </w:tr>
      <w:tr w:rsidR="00A430FC" w14:paraId="2BAF6177" w14:textId="77777777" w:rsidTr="00A430FC">
        <w:tc>
          <w:tcPr>
            <w:tcW w:w="532" w:type="pct"/>
            <w:shd w:val="clear" w:color="auto" w:fill="auto"/>
          </w:tcPr>
          <w:p w14:paraId="76F08065" w14:textId="43E61487"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037AA2AC" w14:textId="28F8264A"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Tấn Tú</w:t>
            </w:r>
          </w:p>
        </w:tc>
        <w:tc>
          <w:tcPr>
            <w:tcW w:w="2857" w:type="pct"/>
            <w:shd w:val="clear" w:color="auto" w:fill="auto"/>
          </w:tcPr>
          <w:p w14:paraId="12BF5D41" w14:textId="046C059A" w:rsidR="00A430FC" w:rsidRDefault="004B301A" w:rsidP="00B41C2D">
            <w:pPr>
              <w:widowControl w:val="0"/>
              <w:autoSpaceDE w:val="0"/>
              <w:autoSpaceDN w:val="0"/>
              <w:adjustRightInd w:val="0"/>
              <w:spacing w:before="60" w:after="60"/>
              <w:jc w:val="center"/>
              <w:rPr>
                <w:color w:val="000000"/>
                <w:sz w:val="28"/>
                <w:szCs w:val="26"/>
                <w:lang w:val="en-US"/>
              </w:rPr>
            </w:pPr>
            <w:r w:rsidRPr="00D82BC5">
              <w:rPr>
                <w:color w:val="000000"/>
                <w:sz w:val="28"/>
                <w:szCs w:val="26"/>
                <w:lang w:val="en-US"/>
              </w:rPr>
              <w:t xml:space="preserve">Ủy viên Ban Chấp hành Trung ương Đoàn khóa XIII, </w:t>
            </w:r>
            <w:r w:rsidR="00D82BC5" w:rsidRPr="00D82BC5">
              <w:rPr>
                <w:color w:val="000000"/>
                <w:sz w:val="28"/>
                <w:szCs w:val="26"/>
                <w:lang w:val="en-US"/>
              </w:rPr>
              <w:t>Trợ lý Thanh niên, Phòng Công tác quần chúng, Cục Chính trị, Quân khu 5</w:t>
            </w:r>
          </w:p>
        </w:tc>
      </w:tr>
      <w:tr w:rsidR="00A430FC" w14:paraId="0984D0A8" w14:textId="77777777" w:rsidTr="00A430FC">
        <w:tc>
          <w:tcPr>
            <w:tcW w:w="532" w:type="pct"/>
            <w:shd w:val="clear" w:color="auto" w:fill="auto"/>
          </w:tcPr>
          <w:p w14:paraId="261E7787" w14:textId="6CAE60D2"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79DC2E89" w14:textId="5021E411"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Thị Thu Vân</w:t>
            </w:r>
          </w:p>
        </w:tc>
        <w:tc>
          <w:tcPr>
            <w:tcW w:w="2857" w:type="pct"/>
            <w:shd w:val="clear" w:color="auto" w:fill="auto"/>
          </w:tcPr>
          <w:p w14:paraId="0EF23C54" w14:textId="32DACBBE" w:rsidR="00A430FC" w:rsidRDefault="004B301A" w:rsidP="00B41C2D">
            <w:pPr>
              <w:widowControl w:val="0"/>
              <w:autoSpaceDE w:val="0"/>
              <w:autoSpaceDN w:val="0"/>
              <w:adjustRightInd w:val="0"/>
              <w:spacing w:before="60" w:after="60"/>
              <w:jc w:val="center"/>
              <w:rPr>
                <w:color w:val="000000"/>
                <w:sz w:val="28"/>
                <w:szCs w:val="26"/>
                <w:lang w:val="en-US"/>
              </w:rPr>
            </w:pPr>
            <w:r w:rsidRPr="004B301A">
              <w:rPr>
                <w:color w:val="000000"/>
                <w:sz w:val="28"/>
                <w:szCs w:val="26"/>
                <w:lang w:val="en-US"/>
              </w:rPr>
              <w:t>Ủy viên Ban Chấp hành Trung ương Đoàn khóa XIII, Phó Trưởng ban Công tác xã hội, Cơ quan Ủy ban Trung ương MTTQ Việt Nam</w:t>
            </w:r>
          </w:p>
        </w:tc>
      </w:tr>
      <w:tr w:rsidR="00A430FC" w14:paraId="719D47B6" w14:textId="77777777" w:rsidTr="00A430FC">
        <w:tc>
          <w:tcPr>
            <w:tcW w:w="532" w:type="pct"/>
            <w:shd w:val="clear" w:color="auto" w:fill="auto"/>
          </w:tcPr>
          <w:p w14:paraId="78828F5D" w14:textId="78C55A10" w:rsidR="00A430FC" w:rsidRPr="009413AD" w:rsidRDefault="00A430FC" w:rsidP="009413AD">
            <w:pPr>
              <w:pStyle w:val="ListParagraph"/>
              <w:widowControl w:val="0"/>
              <w:numPr>
                <w:ilvl w:val="0"/>
                <w:numId w:val="1"/>
              </w:numPr>
              <w:autoSpaceDE w:val="0"/>
              <w:autoSpaceDN w:val="0"/>
              <w:adjustRightInd w:val="0"/>
              <w:spacing w:before="60" w:after="60"/>
              <w:jc w:val="center"/>
              <w:rPr>
                <w:color w:val="000000"/>
                <w:sz w:val="28"/>
                <w:szCs w:val="26"/>
                <w:lang w:val="en-US"/>
              </w:rPr>
            </w:pPr>
          </w:p>
        </w:tc>
        <w:tc>
          <w:tcPr>
            <w:tcW w:w="1611" w:type="pct"/>
            <w:shd w:val="clear" w:color="auto" w:fill="auto"/>
          </w:tcPr>
          <w:p w14:paraId="43C2CF82" w14:textId="3B34C8EC" w:rsidR="00A430FC" w:rsidRDefault="00A430FC" w:rsidP="00B41C2D">
            <w:pPr>
              <w:widowControl w:val="0"/>
              <w:autoSpaceDE w:val="0"/>
              <w:autoSpaceDN w:val="0"/>
              <w:adjustRightInd w:val="0"/>
              <w:spacing w:before="60" w:after="60"/>
              <w:jc w:val="both"/>
              <w:rPr>
                <w:color w:val="000000"/>
                <w:sz w:val="28"/>
                <w:szCs w:val="26"/>
                <w:lang w:val="en-US"/>
              </w:rPr>
            </w:pPr>
            <w:r>
              <w:rPr>
                <w:color w:val="000000"/>
                <w:sz w:val="28"/>
                <w:szCs w:val="26"/>
                <w:lang w:val="en-US"/>
              </w:rPr>
              <w:t>Nguyễn Thị Việt</w:t>
            </w:r>
          </w:p>
        </w:tc>
        <w:tc>
          <w:tcPr>
            <w:tcW w:w="2857" w:type="pct"/>
            <w:shd w:val="clear" w:color="auto" w:fill="auto"/>
          </w:tcPr>
          <w:p w14:paraId="239F7749" w14:textId="68763DA5" w:rsidR="00A430FC" w:rsidRDefault="004B301A" w:rsidP="00B41C2D">
            <w:pPr>
              <w:widowControl w:val="0"/>
              <w:autoSpaceDE w:val="0"/>
              <w:autoSpaceDN w:val="0"/>
              <w:adjustRightInd w:val="0"/>
              <w:spacing w:before="60" w:after="60"/>
              <w:jc w:val="center"/>
              <w:rPr>
                <w:color w:val="000000"/>
                <w:sz w:val="28"/>
                <w:szCs w:val="26"/>
                <w:lang w:val="en-US"/>
              </w:rPr>
            </w:pPr>
            <w:r w:rsidRPr="004B301A">
              <w:rPr>
                <w:color w:val="000000"/>
                <w:sz w:val="28"/>
                <w:szCs w:val="26"/>
                <w:lang w:val="en-US"/>
              </w:rPr>
              <w:t>Ủy viên Ban Chấp hành Trung ương Đoàn khóa XIII, Chánh Văn phòng Hội đồng Đội Trung ương</w:t>
            </w:r>
          </w:p>
        </w:tc>
      </w:tr>
      <w:tr w:rsidR="00A430FC" w14:paraId="262AFEAF" w14:textId="77777777" w:rsidTr="00A430FC">
        <w:tc>
          <w:tcPr>
            <w:tcW w:w="532" w:type="pct"/>
            <w:shd w:val="clear" w:color="auto" w:fill="auto"/>
          </w:tcPr>
          <w:p w14:paraId="2AB840FB" w14:textId="461D08BB" w:rsidR="00A430FC" w:rsidRPr="00F2151D" w:rsidRDefault="00A430FC" w:rsidP="009413AD">
            <w:pPr>
              <w:pStyle w:val="ListParagraph"/>
              <w:widowControl w:val="0"/>
              <w:numPr>
                <w:ilvl w:val="0"/>
                <w:numId w:val="1"/>
              </w:numPr>
              <w:autoSpaceDE w:val="0"/>
              <w:autoSpaceDN w:val="0"/>
              <w:adjustRightInd w:val="0"/>
              <w:spacing w:before="60" w:after="60"/>
              <w:jc w:val="center"/>
              <w:rPr>
                <w:color w:val="FF0000"/>
                <w:sz w:val="28"/>
                <w:szCs w:val="26"/>
                <w:lang w:val="en-US"/>
              </w:rPr>
            </w:pPr>
          </w:p>
        </w:tc>
        <w:tc>
          <w:tcPr>
            <w:tcW w:w="1611" w:type="pct"/>
            <w:shd w:val="clear" w:color="auto" w:fill="auto"/>
          </w:tcPr>
          <w:p w14:paraId="79A1AB2E" w14:textId="77718257" w:rsidR="00A430FC" w:rsidRPr="00F2151D" w:rsidRDefault="00A430FC" w:rsidP="00B41C2D">
            <w:pPr>
              <w:widowControl w:val="0"/>
              <w:autoSpaceDE w:val="0"/>
              <w:autoSpaceDN w:val="0"/>
              <w:adjustRightInd w:val="0"/>
              <w:spacing w:before="60" w:after="60"/>
              <w:jc w:val="both"/>
              <w:rPr>
                <w:color w:val="FF0000"/>
                <w:sz w:val="28"/>
                <w:szCs w:val="26"/>
                <w:lang w:val="en-US"/>
              </w:rPr>
            </w:pPr>
            <w:r w:rsidRPr="00F2151D">
              <w:rPr>
                <w:color w:val="FF0000"/>
                <w:sz w:val="28"/>
                <w:szCs w:val="26"/>
                <w:lang w:val="en-US"/>
              </w:rPr>
              <w:t>Đồng Đức Vũ</w:t>
            </w:r>
          </w:p>
        </w:tc>
        <w:tc>
          <w:tcPr>
            <w:tcW w:w="2857" w:type="pct"/>
            <w:shd w:val="clear" w:color="auto" w:fill="auto"/>
          </w:tcPr>
          <w:p w14:paraId="4A310749" w14:textId="7A066F7C" w:rsidR="00A430FC" w:rsidRPr="00F2151D" w:rsidRDefault="004B301A" w:rsidP="00B41C2D">
            <w:pPr>
              <w:widowControl w:val="0"/>
              <w:autoSpaceDE w:val="0"/>
              <w:autoSpaceDN w:val="0"/>
              <w:adjustRightInd w:val="0"/>
              <w:spacing w:before="60" w:after="60"/>
              <w:jc w:val="center"/>
              <w:rPr>
                <w:color w:val="FF0000"/>
                <w:sz w:val="28"/>
                <w:szCs w:val="26"/>
                <w:lang w:val="en-US"/>
              </w:rPr>
            </w:pPr>
            <w:r w:rsidRPr="00F2151D">
              <w:rPr>
                <w:color w:val="FF0000"/>
                <w:sz w:val="28"/>
                <w:szCs w:val="26"/>
                <w:lang w:val="en-US"/>
              </w:rPr>
              <w:t>Ủy viên Ban Thường vụ Trung ương Đoàn khóa XIII, Trưởng Ban Thanh niên Công an Nhân dân</w:t>
            </w:r>
          </w:p>
        </w:tc>
      </w:tr>
    </w:tbl>
    <w:p w14:paraId="6A03775C" w14:textId="77777777" w:rsidR="002271DD" w:rsidRPr="000C0CA7" w:rsidRDefault="002271DD" w:rsidP="00970D95">
      <w:pPr>
        <w:widowControl w:val="0"/>
        <w:autoSpaceDE w:val="0"/>
        <w:autoSpaceDN w:val="0"/>
        <w:adjustRightInd w:val="0"/>
        <w:spacing w:after="120" w:line="276" w:lineRule="auto"/>
        <w:ind w:firstLine="567"/>
        <w:jc w:val="both"/>
        <w:rPr>
          <w:sz w:val="26"/>
          <w:szCs w:val="26"/>
          <w:lang w:val="fr-FR"/>
        </w:rPr>
      </w:pPr>
    </w:p>
    <w:sectPr w:rsidR="002271DD" w:rsidRPr="000C0CA7" w:rsidSect="00B41C2D">
      <w:headerReference w:type="even" r:id="rId7"/>
      <w:headerReference w:type="default" r:id="rId8"/>
      <w:footerReference w:type="even" r:id="rId9"/>
      <w:type w:val="continuous"/>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591F" w14:textId="77777777" w:rsidR="00C67663" w:rsidRDefault="00C67663">
      <w:r>
        <w:separator/>
      </w:r>
    </w:p>
  </w:endnote>
  <w:endnote w:type="continuationSeparator" w:id="0">
    <w:p w14:paraId="41E71D85" w14:textId="77777777" w:rsidR="00C67663" w:rsidRDefault="00C6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2D1C" w14:textId="77777777" w:rsidR="00D11004" w:rsidRDefault="00D11004" w:rsidP="004309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25DD2" w14:textId="77777777" w:rsidR="00D11004" w:rsidRDefault="00D1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02454" w14:textId="77777777" w:rsidR="00C67663" w:rsidRDefault="00C67663">
      <w:r>
        <w:separator/>
      </w:r>
    </w:p>
  </w:footnote>
  <w:footnote w:type="continuationSeparator" w:id="0">
    <w:p w14:paraId="176C4783" w14:textId="77777777" w:rsidR="00C67663" w:rsidRDefault="00C6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5A8C" w14:textId="77777777" w:rsidR="00D11004" w:rsidRDefault="00D11004" w:rsidP="006608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A4D1" w14:textId="77777777" w:rsidR="00D11004" w:rsidRDefault="00D11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BE76" w14:textId="77777777" w:rsidR="00D11004" w:rsidRDefault="00D11004" w:rsidP="006608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16A69C" w14:textId="77777777" w:rsidR="00D11004" w:rsidRDefault="00D11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84B"/>
    <w:multiLevelType w:val="hybridMultilevel"/>
    <w:tmpl w:val="C0F60DE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8DE"/>
    <w:multiLevelType w:val="hybridMultilevel"/>
    <w:tmpl w:val="C0F60DE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2D"/>
    <w:rsid w:val="00004AAF"/>
    <w:rsid w:val="00011081"/>
    <w:rsid w:val="00012889"/>
    <w:rsid w:val="00014A02"/>
    <w:rsid w:val="00022841"/>
    <w:rsid w:val="00022D30"/>
    <w:rsid w:val="00027375"/>
    <w:rsid w:val="00030A61"/>
    <w:rsid w:val="00036F15"/>
    <w:rsid w:val="000428F8"/>
    <w:rsid w:val="00051235"/>
    <w:rsid w:val="00054D3C"/>
    <w:rsid w:val="000564C0"/>
    <w:rsid w:val="000669BA"/>
    <w:rsid w:val="00075065"/>
    <w:rsid w:val="0009542F"/>
    <w:rsid w:val="000B0730"/>
    <w:rsid w:val="000B3294"/>
    <w:rsid w:val="000C0CA7"/>
    <w:rsid w:val="000C2168"/>
    <w:rsid w:val="000C5266"/>
    <w:rsid w:val="000C7BFC"/>
    <w:rsid w:val="000D0004"/>
    <w:rsid w:val="000D0FD2"/>
    <w:rsid w:val="000E389F"/>
    <w:rsid w:val="000F3444"/>
    <w:rsid w:val="000F38BD"/>
    <w:rsid w:val="000F4CF5"/>
    <w:rsid w:val="00111F93"/>
    <w:rsid w:val="00123F45"/>
    <w:rsid w:val="00125242"/>
    <w:rsid w:val="00126F0F"/>
    <w:rsid w:val="00136E5A"/>
    <w:rsid w:val="00143259"/>
    <w:rsid w:val="00153B2A"/>
    <w:rsid w:val="00184392"/>
    <w:rsid w:val="001869A6"/>
    <w:rsid w:val="00187130"/>
    <w:rsid w:val="0019616A"/>
    <w:rsid w:val="001A0526"/>
    <w:rsid w:val="001A6E01"/>
    <w:rsid w:val="001C24D7"/>
    <w:rsid w:val="001F3DF7"/>
    <w:rsid w:val="001F7170"/>
    <w:rsid w:val="00205F9A"/>
    <w:rsid w:val="00213759"/>
    <w:rsid w:val="00213B63"/>
    <w:rsid w:val="00224683"/>
    <w:rsid w:val="002271DD"/>
    <w:rsid w:val="002358F0"/>
    <w:rsid w:val="00236257"/>
    <w:rsid w:val="002376A7"/>
    <w:rsid w:val="00241C79"/>
    <w:rsid w:val="0025049D"/>
    <w:rsid w:val="00262BA5"/>
    <w:rsid w:val="00262BCF"/>
    <w:rsid w:val="00267CEB"/>
    <w:rsid w:val="0027274B"/>
    <w:rsid w:val="00277351"/>
    <w:rsid w:val="00294DA9"/>
    <w:rsid w:val="002B37F3"/>
    <w:rsid w:val="002D529F"/>
    <w:rsid w:val="002F311A"/>
    <w:rsid w:val="003013F2"/>
    <w:rsid w:val="003019FA"/>
    <w:rsid w:val="003375D2"/>
    <w:rsid w:val="003438EF"/>
    <w:rsid w:val="003459B0"/>
    <w:rsid w:val="00354324"/>
    <w:rsid w:val="0036562C"/>
    <w:rsid w:val="0038144F"/>
    <w:rsid w:val="00382ECF"/>
    <w:rsid w:val="00386038"/>
    <w:rsid w:val="003A4806"/>
    <w:rsid w:val="003C178B"/>
    <w:rsid w:val="003D0493"/>
    <w:rsid w:val="003E0278"/>
    <w:rsid w:val="003E6600"/>
    <w:rsid w:val="003F7F9C"/>
    <w:rsid w:val="0040246E"/>
    <w:rsid w:val="00403B7B"/>
    <w:rsid w:val="0041715A"/>
    <w:rsid w:val="00430932"/>
    <w:rsid w:val="00435595"/>
    <w:rsid w:val="0044483F"/>
    <w:rsid w:val="004459CF"/>
    <w:rsid w:val="0044788F"/>
    <w:rsid w:val="00464127"/>
    <w:rsid w:val="0048379A"/>
    <w:rsid w:val="004938EE"/>
    <w:rsid w:val="004A0EF0"/>
    <w:rsid w:val="004B301A"/>
    <w:rsid w:val="004B5E07"/>
    <w:rsid w:val="004C0E48"/>
    <w:rsid w:val="004C184C"/>
    <w:rsid w:val="004D7D0D"/>
    <w:rsid w:val="004F7518"/>
    <w:rsid w:val="00511A5B"/>
    <w:rsid w:val="00512E15"/>
    <w:rsid w:val="00517091"/>
    <w:rsid w:val="00520057"/>
    <w:rsid w:val="00527298"/>
    <w:rsid w:val="00547040"/>
    <w:rsid w:val="0056025D"/>
    <w:rsid w:val="00561D1E"/>
    <w:rsid w:val="00591756"/>
    <w:rsid w:val="00592D67"/>
    <w:rsid w:val="00595F61"/>
    <w:rsid w:val="00597EFB"/>
    <w:rsid w:val="005A1EE3"/>
    <w:rsid w:val="005A44D1"/>
    <w:rsid w:val="005A7AB5"/>
    <w:rsid w:val="005B4858"/>
    <w:rsid w:val="005B6177"/>
    <w:rsid w:val="005D4D25"/>
    <w:rsid w:val="005D7CC8"/>
    <w:rsid w:val="005E1DE4"/>
    <w:rsid w:val="005E1DE8"/>
    <w:rsid w:val="005E4B7B"/>
    <w:rsid w:val="005F16AA"/>
    <w:rsid w:val="005F44BF"/>
    <w:rsid w:val="006031CC"/>
    <w:rsid w:val="006079EE"/>
    <w:rsid w:val="0061392A"/>
    <w:rsid w:val="00622B06"/>
    <w:rsid w:val="006374DB"/>
    <w:rsid w:val="0066082E"/>
    <w:rsid w:val="006619E6"/>
    <w:rsid w:val="0066477E"/>
    <w:rsid w:val="006672E8"/>
    <w:rsid w:val="00667A1E"/>
    <w:rsid w:val="00683695"/>
    <w:rsid w:val="00686E0E"/>
    <w:rsid w:val="00693926"/>
    <w:rsid w:val="0069636D"/>
    <w:rsid w:val="006A2976"/>
    <w:rsid w:val="006A2CAE"/>
    <w:rsid w:val="006A4C63"/>
    <w:rsid w:val="006C514D"/>
    <w:rsid w:val="006D4961"/>
    <w:rsid w:val="006E0B43"/>
    <w:rsid w:val="006F594C"/>
    <w:rsid w:val="00701075"/>
    <w:rsid w:val="00724A5C"/>
    <w:rsid w:val="0073432E"/>
    <w:rsid w:val="00744DF3"/>
    <w:rsid w:val="0074724F"/>
    <w:rsid w:val="00761ABD"/>
    <w:rsid w:val="0076494E"/>
    <w:rsid w:val="00767777"/>
    <w:rsid w:val="0077008F"/>
    <w:rsid w:val="00770356"/>
    <w:rsid w:val="00775A3E"/>
    <w:rsid w:val="00781835"/>
    <w:rsid w:val="00781ECD"/>
    <w:rsid w:val="007914EE"/>
    <w:rsid w:val="007923CB"/>
    <w:rsid w:val="0079521E"/>
    <w:rsid w:val="00796030"/>
    <w:rsid w:val="007A2F14"/>
    <w:rsid w:val="007A6C55"/>
    <w:rsid w:val="007C3181"/>
    <w:rsid w:val="007C3CDD"/>
    <w:rsid w:val="007D584E"/>
    <w:rsid w:val="007E27AF"/>
    <w:rsid w:val="0080218F"/>
    <w:rsid w:val="008078E3"/>
    <w:rsid w:val="00807E5B"/>
    <w:rsid w:val="008136E0"/>
    <w:rsid w:val="00817BB3"/>
    <w:rsid w:val="00817FD6"/>
    <w:rsid w:val="008242E7"/>
    <w:rsid w:val="00832ABB"/>
    <w:rsid w:val="008427A4"/>
    <w:rsid w:val="0086059B"/>
    <w:rsid w:val="0086262A"/>
    <w:rsid w:val="008670A0"/>
    <w:rsid w:val="00874C4C"/>
    <w:rsid w:val="00876661"/>
    <w:rsid w:val="00876BF5"/>
    <w:rsid w:val="0089268E"/>
    <w:rsid w:val="00896AD6"/>
    <w:rsid w:val="008A3BED"/>
    <w:rsid w:val="008B17B6"/>
    <w:rsid w:val="008C5D52"/>
    <w:rsid w:val="008D0147"/>
    <w:rsid w:val="008E257C"/>
    <w:rsid w:val="008E727C"/>
    <w:rsid w:val="0090012E"/>
    <w:rsid w:val="009104C8"/>
    <w:rsid w:val="00913636"/>
    <w:rsid w:val="00914746"/>
    <w:rsid w:val="00917A36"/>
    <w:rsid w:val="00924747"/>
    <w:rsid w:val="00927286"/>
    <w:rsid w:val="009355D1"/>
    <w:rsid w:val="009413AD"/>
    <w:rsid w:val="00957413"/>
    <w:rsid w:val="00961BDC"/>
    <w:rsid w:val="00964FEF"/>
    <w:rsid w:val="00970D95"/>
    <w:rsid w:val="009907FD"/>
    <w:rsid w:val="009B5EED"/>
    <w:rsid w:val="009B7E89"/>
    <w:rsid w:val="009E0DB8"/>
    <w:rsid w:val="00A00E36"/>
    <w:rsid w:val="00A0367E"/>
    <w:rsid w:val="00A15D60"/>
    <w:rsid w:val="00A405DC"/>
    <w:rsid w:val="00A430FC"/>
    <w:rsid w:val="00A638B3"/>
    <w:rsid w:val="00A81A83"/>
    <w:rsid w:val="00A87F3F"/>
    <w:rsid w:val="00AB5652"/>
    <w:rsid w:val="00AB70D4"/>
    <w:rsid w:val="00AC0F8B"/>
    <w:rsid w:val="00AD112B"/>
    <w:rsid w:val="00AD5D76"/>
    <w:rsid w:val="00AE78BC"/>
    <w:rsid w:val="00AF36EF"/>
    <w:rsid w:val="00B176FD"/>
    <w:rsid w:val="00B310BB"/>
    <w:rsid w:val="00B363D4"/>
    <w:rsid w:val="00B41C2D"/>
    <w:rsid w:val="00B44010"/>
    <w:rsid w:val="00B605F6"/>
    <w:rsid w:val="00B753F2"/>
    <w:rsid w:val="00B82D4E"/>
    <w:rsid w:val="00BA5987"/>
    <w:rsid w:val="00BB5D49"/>
    <w:rsid w:val="00BC679E"/>
    <w:rsid w:val="00BD2732"/>
    <w:rsid w:val="00BD4655"/>
    <w:rsid w:val="00BD4D40"/>
    <w:rsid w:val="00BE0591"/>
    <w:rsid w:val="00BE1D1A"/>
    <w:rsid w:val="00BE52C6"/>
    <w:rsid w:val="00C0080D"/>
    <w:rsid w:val="00C037CA"/>
    <w:rsid w:val="00C04E68"/>
    <w:rsid w:val="00C05CA8"/>
    <w:rsid w:val="00C10A75"/>
    <w:rsid w:val="00C23561"/>
    <w:rsid w:val="00C30D28"/>
    <w:rsid w:val="00C3444E"/>
    <w:rsid w:val="00C37526"/>
    <w:rsid w:val="00C46B5A"/>
    <w:rsid w:val="00C47563"/>
    <w:rsid w:val="00C67663"/>
    <w:rsid w:val="00C719E1"/>
    <w:rsid w:val="00C86719"/>
    <w:rsid w:val="00C9020E"/>
    <w:rsid w:val="00CC463F"/>
    <w:rsid w:val="00CD0F0D"/>
    <w:rsid w:val="00CD68AF"/>
    <w:rsid w:val="00CE15DF"/>
    <w:rsid w:val="00CE7C44"/>
    <w:rsid w:val="00D11004"/>
    <w:rsid w:val="00D12AD5"/>
    <w:rsid w:val="00D167D6"/>
    <w:rsid w:val="00D42C7B"/>
    <w:rsid w:val="00D43D28"/>
    <w:rsid w:val="00D477D1"/>
    <w:rsid w:val="00D5334B"/>
    <w:rsid w:val="00D56D25"/>
    <w:rsid w:val="00D56E90"/>
    <w:rsid w:val="00D80398"/>
    <w:rsid w:val="00D82BC5"/>
    <w:rsid w:val="00D86D97"/>
    <w:rsid w:val="00D91803"/>
    <w:rsid w:val="00DA4214"/>
    <w:rsid w:val="00DA4A76"/>
    <w:rsid w:val="00DA523B"/>
    <w:rsid w:val="00DA79BE"/>
    <w:rsid w:val="00DD0233"/>
    <w:rsid w:val="00DD0928"/>
    <w:rsid w:val="00DD4E30"/>
    <w:rsid w:val="00DF40BF"/>
    <w:rsid w:val="00E1544E"/>
    <w:rsid w:val="00E17DFC"/>
    <w:rsid w:val="00E23BB2"/>
    <w:rsid w:val="00E24CEF"/>
    <w:rsid w:val="00E32AB9"/>
    <w:rsid w:val="00E34370"/>
    <w:rsid w:val="00E34884"/>
    <w:rsid w:val="00E35907"/>
    <w:rsid w:val="00E41538"/>
    <w:rsid w:val="00E441F2"/>
    <w:rsid w:val="00E6201C"/>
    <w:rsid w:val="00E93B52"/>
    <w:rsid w:val="00EA781B"/>
    <w:rsid w:val="00EB5378"/>
    <w:rsid w:val="00EC134F"/>
    <w:rsid w:val="00EC2038"/>
    <w:rsid w:val="00EE3E04"/>
    <w:rsid w:val="00EE4F21"/>
    <w:rsid w:val="00EF59BA"/>
    <w:rsid w:val="00F04214"/>
    <w:rsid w:val="00F05A9B"/>
    <w:rsid w:val="00F074D5"/>
    <w:rsid w:val="00F077BC"/>
    <w:rsid w:val="00F162C1"/>
    <w:rsid w:val="00F2151D"/>
    <w:rsid w:val="00F45719"/>
    <w:rsid w:val="00F50D0D"/>
    <w:rsid w:val="00F56610"/>
    <w:rsid w:val="00F71EA0"/>
    <w:rsid w:val="00F77324"/>
    <w:rsid w:val="00F82243"/>
    <w:rsid w:val="00FA7A8A"/>
    <w:rsid w:val="00FB55BB"/>
    <w:rsid w:val="00FD2C53"/>
    <w:rsid w:val="00FD414D"/>
    <w:rsid w:val="00FE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C37B9"/>
  <w15:chartTrackingRefBased/>
  <w15:docId w15:val="{1717ABF1-F512-47D0-A2D4-FF1F9E01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71D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7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24A5C"/>
    <w:pPr>
      <w:tabs>
        <w:tab w:val="center" w:pos="4153"/>
        <w:tab w:val="right" w:pos="8306"/>
      </w:tabs>
    </w:pPr>
  </w:style>
  <w:style w:type="character" w:styleId="PageNumber">
    <w:name w:val="page number"/>
    <w:basedOn w:val="DefaultParagraphFont"/>
    <w:rsid w:val="00724A5C"/>
  </w:style>
  <w:style w:type="paragraph" w:styleId="Header">
    <w:name w:val="header"/>
    <w:basedOn w:val="Normal"/>
    <w:rsid w:val="00E34370"/>
    <w:pPr>
      <w:tabs>
        <w:tab w:val="center" w:pos="4153"/>
        <w:tab w:val="right" w:pos="8306"/>
      </w:tabs>
    </w:pPr>
  </w:style>
  <w:style w:type="paragraph" w:customStyle="1" w:styleId="Char">
    <w:name w:val="Char"/>
    <w:basedOn w:val="Normal"/>
    <w:rsid w:val="00CE7C44"/>
    <w:pPr>
      <w:spacing w:after="160" w:line="240" w:lineRule="exact"/>
      <w:textAlignment w:val="baseline"/>
    </w:pPr>
    <w:rPr>
      <w:rFonts w:ascii="Verdana" w:eastAsia="MS Mincho" w:hAnsi="Verdana"/>
      <w:i/>
      <w:sz w:val="20"/>
      <w:szCs w:val="20"/>
      <w:lang w:val="en-GB" w:eastAsia="en-US"/>
    </w:rPr>
  </w:style>
  <w:style w:type="paragraph" w:styleId="ListParagraph">
    <w:name w:val="List Paragraph"/>
    <w:basedOn w:val="Normal"/>
    <w:uiPriority w:val="34"/>
    <w:qFormat/>
    <w:rsid w:val="00941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5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MTA-fMTA\KIEM%20PHIEU%20BAU%20CU\KIEM%20TRA%20KET%20QUA\Templates\BauBanChapHan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BauBanChapHanh</Template>
  <TotalTime>52</TotalTime>
  <Pages>9</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BIÊN BẢN KIỂM PHIẾU</vt:lpstr>
    </vt:vector>
  </TitlesOfParts>
  <Company>HOME</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BIÊN BẢN KIỂM PHIẾU</dc:title>
  <dc:subject/>
  <dc:creator>Ngo Huu Phuc</dc:creator>
  <cp:keywords/>
  <dc:description/>
  <cp:lastModifiedBy>Administrator</cp:lastModifiedBy>
  <cp:revision>16</cp:revision>
  <cp:lastPrinted>2026-06-24T09:13:00Z</cp:lastPrinted>
  <dcterms:created xsi:type="dcterms:W3CDTF">2026-06-24T13:06:00Z</dcterms:created>
  <dcterms:modified xsi:type="dcterms:W3CDTF">2026-06-24T14:06:00Z</dcterms:modified>
</cp:coreProperties>
</file>